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A5DEF" w14:textId="77777777" w:rsidR="00206AEA" w:rsidRDefault="00206AEA"/>
    <w:tbl>
      <w:tblPr>
        <w:tblW w:w="158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2"/>
        <w:gridCol w:w="5849"/>
        <w:gridCol w:w="5319"/>
      </w:tblGrid>
      <w:tr w:rsidR="00401BC8" w:rsidRPr="00C108CF" w14:paraId="78D33EA7" w14:textId="77777777">
        <w:trPr>
          <w:cantSplit/>
          <w:trHeight w:val="462"/>
        </w:trPr>
        <w:tc>
          <w:tcPr>
            <w:tcW w:w="15840" w:type="dxa"/>
            <w:gridSpan w:val="3"/>
          </w:tcPr>
          <w:p w14:paraId="10B26E6C" w14:textId="77777777" w:rsidR="00AD7E5D" w:rsidRPr="00C108CF" w:rsidRDefault="00AD7E5D" w:rsidP="00206AEA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08CF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>Legal requirement is to remove or reduce risk to as low as is reasonably practicable</w:t>
            </w:r>
            <w:r w:rsidRPr="00C108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842DB7C" w14:textId="77777777" w:rsidR="00AD7E5D" w:rsidRPr="00C108CF" w:rsidRDefault="00AD7E5D" w:rsidP="00206AEA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EAEB01" w14:textId="77777777" w:rsidR="00401BC8" w:rsidRPr="00C108CF" w:rsidRDefault="00AD7E5D" w:rsidP="00206AEA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08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 enable you to carry out a risk assessment and to assess the acceptability of the risk use the risk matrix table below</w:t>
            </w:r>
          </w:p>
          <w:p w14:paraId="7A465FB9" w14:textId="77777777" w:rsidR="00401BC8" w:rsidRPr="00C108CF" w:rsidRDefault="00AD7E5D" w:rsidP="00206AEA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8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8F3911" w:rsidRPr="00C108CF" w14:paraId="65798882" w14:textId="77777777">
        <w:trPr>
          <w:cantSplit/>
          <w:trHeight w:val="462"/>
        </w:trPr>
        <w:tc>
          <w:tcPr>
            <w:tcW w:w="4672" w:type="dxa"/>
          </w:tcPr>
          <w:p w14:paraId="5B179603" w14:textId="77777777" w:rsidR="00455CCC" w:rsidRPr="00C108CF" w:rsidRDefault="00455CCC" w:rsidP="00455CCC">
            <w:pPr>
              <w:pStyle w:val="Heading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08CF">
              <w:rPr>
                <w:rFonts w:asciiTheme="minorHAnsi" w:hAnsiTheme="minorHAnsi" w:cstheme="minorHAnsi"/>
                <w:sz w:val="22"/>
                <w:szCs w:val="22"/>
              </w:rPr>
              <w:t>RISK MATRIX Table</w:t>
            </w:r>
          </w:p>
          <w:p w14:paraId="32E2C8FB" w14:textId="77777777" w:rsidR="008F3911" w:rsidRPr="00C108CF" w:rsidRDefault="008F3911" w:rsidP="008F3911">
            <w:pPr>
              <w:ind w:left="-426" w:right="1417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691"/>
              <w:gridCol w:w="383"/>
              <w:gridCol w:w="544"/>
              <w:gridCol w:w="544"/>
              <w:gridCol w:w="544"/>
              <w:gridCol w:w="544"/>
              <w:gridCol w:w="577"/>
            </w:tblGrid>
            <w:tr w:rsidR="00261DA4" w:rsidRPr="00C108CF" w14:paraId="2F33DD83" w14:textId="77777777">
              <w:trPr>
                <w:cantSplit/>
                <w:trHeight w:val="548"/>
                <w:jc w:val="center"/>
              </w:trPr>
              <w:tc>
                <w:tcPr>
                  <w:tcW w:w="691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0E0E0"/>
                  <w:textDirection w:val="btLr"/>
                </w:tcPr>
                <w:p w14:paraId="4145217F" w14:textId="77777777" w:rsidR="00261DA4" w:rsidRPr="00C108CF" w:rsidRDefault="00261DA4" w:rsidP="00261DA4">
                  <w:pPr>
                    <w:ind w:left="113" w:right="34"/>
                    <w:jc w:val="center"/>
                    <w:rPr>
                      <w:rFonts w:asciiTheme="minorHAnsi" w:hAnsiTheme="minorHAnsi" w:cstheme="minorHAnsi"/>
                      <w:b/>
                      <w:position w:val="-40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position w:val="-40"/>
                      <w:sz w:val="22"/>
                      <w:szCs w:val="22"/>
                    </w:rPr>
                    <w:t>Likelihood</w:t>
                  </w:r>
                </w:p>
              </w:tc>
              <w:tc>
                <w:tcPr>
                  <w:tcW w:w="38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0E0E0"/>
                  <w:vAlign w:val="center"/>
                </w:tcPr>
                <w:p w14:paraId="1422D696" w14:textId="77777777" w:rsidR="00261DA4" w:rsidRPr="00C108CF" w:rsidRDefault="00261DA4" w:rsidP="008F3911">
                  <w:pPr>
                    <w:ind w:left="34" w:right="33" w:hanging="34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00"/>
                  <w:vAlign w:val="center"/>
                </w:tcPr>
                <w:p w14:paraId="178EFCFB" w14:textId="77777777" w:rsidR="00261DA4" w:rsidRPr="00C108CF" w:rsidRDefault="00261DA4" w:rsidP="00E8730B">
                  <w:pPr>
                    <w:ind w:right="174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14:paraId="638BDD68" w14:textId="77777777" w:rsidR="00261DA4" w:rsidRPr="00C108CF" w:rsidRDefault="00261DA4" w:rsidP="00E8730B">
                  <w:pPr>
                    <w:ind w:right="34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14:paraId="07B9CFC7" w14:textId="77777777" w:rsidR="00261DA4" w:rsidRPr="00C108CF" w:rsidRDefault="00261DA4" w:rsidP="00E8730B">
                  <w:pPr>
                    <w:ind w:right="56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0000"/>
                  <w:vAlign w:val="center"/>
                </w:tcPr>
                <w:p w14:paraId="7E64B578" w14:textId="77777777" w:rsidR="00261DA4" w:rsidRPr="00C108CF" w:rsidRDefault="00261DA4" w:rsidP="00E8730B">
                  <w:pPr>
                    <w:ind w:right="34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color w:val="FFFFFF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0000"/>
                  <w:vAlign w:val="center"/>
                </w:tcPr>
                <w:p w14:paraId="7892B4ED" w14:textId="77777777" w:rsidR="00261DA4" w:rsidRPr="00C108CF" w:rsidRDefault="00E8730B" w:rsidP="00E8730B">
                  <w:pPr>
                    <w:ind w:right="34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color w:val="FFFFFF"/>
                      <w:sz w:val="22"/>
                      <w:szCs w:val="22"/>
                    </w:rPr>
                    <w:t>25</w:t>
                  </w:r>
                </w:p>
              </w:tc>
            </w:tr>
            <w:tr w:rsidR="00261DA4" w:rsidRPr="00C108CF" w14:paraId="1EE14327" w14:textId="77777777">
              <w:trPr>
                <w:cantSplit/>
                <w:trHeight w:val="542"/>
                <w:jc w:val="center"/>
              </w:trPr>
              <w:tc>
                <w:tcPr>
                  <w:tcW w:w="691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0E0E0"/>
                </w:tcPr>
                <w:p w14:paraId="73C5B657" w14:textId="77777777" w:rsidR="00261DA4" w:rsidRPr="00C108CF" w:rsidRDefault="00261DA4" w:rsidP="00171CF4">
                  <w:pPr>
                    <w:ind w:right="34"/>
                    <w:jc w:val="center"/>
                    <w:rPr>
                      <w:rFonts w:asciiTheme="minorHAnsi" w:hAnsiTheme="minorHAnsi" w:cstheme="minorHAnsi"/>
                      <w:position w:val="-40"/>
                      <w:sz w:val="22"/>
                      <w:szCs w:val="22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0E0E0"/>
                  <w:vAlign w:val="center"/>
                </w:tcPr>
                <w:p w14:paraId="02F119F3" w14:textId="77777777" w:rsidR="00261DA4" w:rsidRPr="00C108CF" w:rsidRDefault="00261DA4" w:rsidP="008F3911">
                  <w:pPr>
                    <w:ind w:left="34" w:right="33" w:hanging="34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99CC00"/>
                  <w:vAlign w:val="center"/>
                </w:tcPr>
                <w:p w14:paraId="767D39F1" w14:textId="77777777" w:rsidR="00261DA4" w:rsidRPr="00C108CF" w:rsidRDefault="00261DA4" w:rsidP="00E8730B">
                  <w:pPr>
                    <w:ind w:right="174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00"/>
                  <w:vAlign w:val="center"/>
                </w:tcPr>
                <w:p w14:paraId="3D24DB5F" w14:textId="77777777" w:rsidR="00261DA4" w:rsidRPr="00C108CF" w:rsidRDefault="00261DA4" w:rsidP="00E8730B">
                  <w:pPr>
                    <w:ind w:right="-38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14:paraId="4A00AFFE" w14:textId="77777777" w:rsidR="00261DA4" w:rsidRPr="00C108CF" w:rsidRDefault="00261DA4" w:rsidP="00E8730B">
                  <w:pPr>
                    <w:ind w:right="56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14:paraId="176C6D01" w14:textId="77777777" w:rsidR="00261DA4" w:rsidRPr="00C108CF" w:rsidRDefault="00261DA4" w:rsidP="00E8730B">
                  <w:pPr>
                    <w:ind w:right="34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5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0000"/>
                  <w:vAlign w:val="center"/>
                </w:tcPr>
                <w:p w14:paraId="359E8F03" w14:textId="77777777" w:rsidR="00261DA4" w:rsidRPr="00C108CF" w:rsidRDefault="00E8730B" w:rsidP="00E8730B">
                  <w:pPr>
                    <w:ind w:right="34"/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color w:val="FFFFFF"/>
                      <w:sz w:val="22"/>
                      <w:szCs w:val="22"/>
                    </w:rPr>
                    <w:t>20</w:t>
                  </w:r>
                </w:p>
              </w:tc>
            </w:tr>
            <w:tr w:rsidR="00261DA4" w:rsidRPr="00C108CF" w14:paraId="0AFD626A" w14:textId="77777777">
              <w:trPr>
                <w:cantSplit/>
                <w:trHeight w:val="536"/>
                <w:jc w:val="center"/>
              </w:trPr>
              <w:tc>
                <w:tcPr>
                  <w:tcW w:w="691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0E0E0"/>
                </w:tcPr>
                <w:p w14:paraId="42D9F992" w14:textId="77777777" w:rsidR="00261DA4" w:rsidRPr="00C108CF" w:rsidRDefault="00261DA4" w:rsidP="00171CF4">
                  <w:pPr>
                    <w:ind w:right="34"/>
                    <w:jc w:val="center"/>
                    <w:rPr>
                      <w:rFonts w:asciiTheme="minorHAnsi" w:hAnsiTheme="minorHAnsi" w:cstheme="minorHAnsi"/>
                      <w:position w:val="-40"/>
                      <w:sz w:val="22"/>
                      <w:szCs w:val="22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0E0E0"/>
                  <w:vAlign w:val="center"/>
                </w:tcPr>
                <w:p w14:paraId="3F483E0A" w14:textId="77777777" w:rsidR="00261DA4" w:rsidRPr="00C108CF" w:rsidRDefault="00261DA4" w:rsidP="008F3911">
                  <w:pPr>
                    <w:ind w:left="34" w:right="33" w:hanging="34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99CC00"/>
                  <w:vAlign w:val="center"/>
                </w:tcPr>
                <w:p w14:paraId="5180E3F7" w14:textId="77777777" w:rsidR="00261DA4" w:rsidRPr="00C108CF" w:rsidRDefault="00261DA4" w:rsidP="00E8730B">
                  <w:pPr>
                    <w:ind w:right="174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00"/>
                  <w:vAlign w:val="center"/>
                </w:tcPr>
                <w:p w14:paraId="58B66EDE" w14:textId="77777777" w:rsidR="00261DA4" w:rsidRPr="00C108CF" w:rsidRDefault="00261DA4" w:rsidP="00E8730B">
                  <w:pPr>
                    <w:ind w:right="34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00"/>
                  <w:vAlign w:val="center"/>
                </w:tcPr>
                <w:p w14:paraId="69C82951" w14:textId="77777777" w:rsidR="00261DA4" w:rsidRPr="00C108CF" w:rsidRDefault="00261DA4" w:rsidP="00E8730B">
                  <w:pPr>
                    <w:ind w:right="56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14:paraId="3EE5ED21" w14:textId="77777777" w:rsidR="00261DA4" w:rsidRPr="00C108CF" w:rsidRDefault="00261DA4" w:rsidP="00E8730B">
                  <w:pPr>
                    <w:ind w:right="34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14:paraId="15C6E9A0" w14:textId="77777777" w:rsidR="00261DA4" w:rsidRPr="00C108CF" w:rsidRDefault="00E8730B" w:rsidP="00E8730B">
                  <w:pPr>
                    <w:ind w:right="34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15</w:t>
                  </w:r>
                </w:p>
              </w:tc>
            </w:tr>
            <w:tr w:rsidR="00261DA4" w:rsidRPr="00C108CF" w14:paraId="0DC76EC5" w14:textId="77777777">
              <w:trPr>
                <w:cantSplit/>
                <w:trHeight w:val="544"/>
                <w:jc w:val="center"/>
              </w:trPr>
              <w:tc>
                <w:tcPr>
                  <w:tcW w:w="691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0E0E0"/>
                </w:tcPr>
                <w:p w14:paraId="35B53455" w14:textId="77777777" w:rsidR="00261DA4" w:rsidRPr="00C108CF" w:rsidRDefault="00261DA4" w:rsidP="00171CF4">
                  <w:pPr>
                    <w:ind w:right="34"/>
                    <w:jc w:val="center"/>
                    <w:rPr>
                      <w:rFonts w:asciiTheme="minorHAnsi" w:hAnsiTheme="minorHAnsi" w:cstheme="minorHAnsi"/>
                      <w:position w:val="-40"/>
                      <w:sz w:val="22"/>
                      <w:szCs w:val="22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0E0E0"/>
                  <w:vAlign w:val="center"/>
                </w:tcPr>
                <w:p w14:paraId="03A560B9" w14:textId="77777777" w:rsidR="00261DA4" w:rsidRPr="00C108CF" w:rsidRDefault="00261DA4" w:rsidP="008F3911">
                  <w:pPr>
                    <w:ind w:left="34" w:right="33" w:hanging="34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99CC00"/>
                  <w:vAlign w:val="center"/>
                </w:tcPr>
                <w:p w14:paraId="7A7C4363" w14:textId="77777777" w:rsidR="00261DA4" w:rsidRPr="00C108CF" w:rsidRDefault="00261DA4" w:rsidP="00E8730B">
                  <w:pPr>
                    <w:ind w:right="174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99CC00"/>
                  <w:vAlign w:val="center"/>
                </w:tcPr>
                <w:p w14:paraId="0C323749" w14:textId="77777777" w:rsidR="00261DA4" w:rsidRPr="00C108CF" w:rsidRDefault="00261DA4" w:rsidP="00E8730B">
                  <w:pPr>
                    <w:ind w:right="34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00"/>
                  <w:vAlign w:val="center"/>
                </w:tcPr>
                <w:p w14:paraId="7D7FAAFB" w14:textId="77777777" w:rsidR="00261DA4" w:rsidRPr="00C108CF" w:rsidRDefault="00261DA4" w:rsidP="00E8730B">
                  <w:pPr>
                    <w:ind w:right="56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00"/>
                  <w:vAlign w:val="center"/>
                </w:tcPr>
                <w:p w14:paraId="25CF599E" w14:textId="77777777" w:rsidR="00261DA4" w:rsidRPr="00C108CF" w:rsidRDefault="00261DA4" w:rsidP="00E8730B">
                  <w:pPr>
                    <w:ind w:right="34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14:paraId="1EADD4BF" w14:textId="77777777" w:rsidR="00261DA4" w:rsidRPr="00C108CF" w:rsidRDefault="00E8730B" w:rsidP="00E8730B">
                  <w:pPr>
                    <w:ind w:right="34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10</w:t>
                  </w:r>
                </w:p>
              </w:tc>
            </w:tr>
            <w:tr w:rsidR="00261DA4" w:rsidRPr="00C108CF" w14:paraId="1B4A36EC" w14:textId="77777777">
              <w:trPr>
                <w:cantSplit/>
                <w:trHeight w:val="538"/>
                <w:jc w:val="center"/>
              </w:trPr>
              <w:tc>
                <w:tcPr>
                  <w:tcW w:w="691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0E0E0"/>
                </w:tcPr>
                <w:p w14:paraId="36F124B4" w14:textId="77777777" w:rsidR="00261DA4" w:rsidRPr="00C108CF" w:rsidRDefault="00261DA4" w:rsidP="00171CF4">
                  <w:pPr>
                    <w:ind w:right="34"/>
                    <w:jc w:val="center"/>
                    <w:rPr>
                      <w:rFonts w:asciiTheme="minorHAnsi" w:hAnsiTheme="minorHAnsi" w:cstheme="minorHAnsi"/>
                      <w:position w:val="-40"/>
                      <w:sz w:val="22"/>
                      <w:szCs w:val="22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0E0E0"/>
                  <w:vAlign w:val="center"/>
                </w:tcPr>
                <w:p w14:paraId="5C19DC83" w14:textId="77777777" w:rsidR="00261DA4" w:rsidRPr="00C108CF" w:rsidRDefault="00261DA4" w:rsidP="008F3911">
                  <w:pPr>
                    <w:pStyle w:val="Heading4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99CC00"/>
                  <w:vAlign w:val="center"/>
                </w:tcPr>
                <w:p w14:paraId="672D8699" w14:textId="77777777" w:rsidR="00261DA4" w:rsidRPr="00C108CF" w:rsidRDefault="00261DA4" w:rsidP="00E8730B">
                  <w:pPr>
                    <w:ind w:right="174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99CC00"/>
                  <w:vAlign w:val="center"/>
                </w:tcPr>
                <w:p w14:paraId="589182D5" w14:textId="77777777" w:rsidR="00261DA4" w:rsidRPr="00C108CF" w:rsidRDefault="00261DA4" w:rsidP="00E8730B">
                  <w:pPr>
                    <w:ind w:right="34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99CC00"/>
                  <w:vAlign w:val="center"/>
                </w:tcPr>
                <w:p w14:paraId="61550AC1" w14:textId="77777777" w:rsidR="00261DA4" w:rsidRPr="00C108CF" w:rsidRDefault="00261DA4" w:rsidP="00E8730B">
                  <w:pPr>
                    <w:ind w:right="56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99CC00"/>
                  <w:vAlign w:val="center"/>
                </w:tcPr>
                <w:p w14:paraId="168A851A" w14:textId="77777777" w:rsidR="00261DA4" w:rsidRPr="00C108CF" w:rsidRDefault="00261DA4" w:rsidP="00E8730B">
                  <w:pPr>
                    <w:ind w:right="34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00"/>
                  <w:vAlign w:val="center"/>
                </w:tcPr>
                <w:p w14:paraId="5B20FB01" w14:textId="77777777" w:rsidR="00261DA4" w:rsidRPr="00C108CF" w:rsidRDefault="00E8730B" w:rsidP="00E8730B">
                  <w:pPr>
                    <w:ind w:right="34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261DA4" w:rsidRPr="00C108CF" w14:paraId="389369B6" w14:textId="77777777">
              <w:trPr>
                <w:cantSplit/>
                <w:trHeight w:val="113"/>
                <w:jc w:val="center"/>
              </w:trPr>
              <w:tc>
                <w:tcPr>
                  <w:tcW w:w="69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0929C23F" w14:textId="77777777" w:rsidR="00261DA4" w:rsidRPr="00C108CF" w:rsidRDefault="00261DA4" w:rsidP="00171CF4">
                  <w:pPr>
                    <w:ind w:right="34"/>
                    <w:jc w:val="center"/>
                    <w:rPr>
                      <w:rFonts w:asciiTheme="minorHAnsi" w:hAnsiTheme="minorHAnsi" w:cstheme="minorHAnsi"/>
                      <w:b/>
                      <w:position w:val="-20"/>
                      <w:sz w:val="22"/>
                      <w:szCs w:val="22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20D9B71" w14:textId="77777777" w:rsidR="00261DA4" w:rsidRPr="00C108CF" w:rsidRDefault="00261DA4" w:rsidP="00171CF4">
                  <w:pPr>
                    <w:ind w:left="34" w:right="33" w:hanging="34"/>
                    <w:jc w:val="center"/>
                    <w:rPr>
                      <w:rFonts w:asciiTheme="minorHAnsi" w:hAnsiTheme="minorHAnsi" w:cstheme="minorHAnsi"/>
                      <w:b/>
                      <w:position w:val="-24"/>
                      <w:sz w:val="22"/>
                      <w:szCs w:val="22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99CCFF"/>
                  <w:vAlign w:val="center"/>
                </w:tcPr>
                <w:p w14:paraId="7F110C7F" w14:textId="77777777" w:rsidR="00261DA4" w:rsidRPr="00C108CF" w:rsidRDefault="00261DA4" w:rsidP="00171CF4">
                  <w:pPr>
                    <w:ind w:right="174"/>
                    <w:jc w:val="center"/>
                    <w:rPr>
                      <w:rFonts w:asciiTheme="minorHAnsi" w:hAnsiTheme="minorHAnsi" w:cstheme="minorHAnsi"/>
                      <w:b/>
                      <w:position w:val="-24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position w:val="-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99CCFF"/>
                  <w:vAlign w:val="center"/>
                </w:tcPr>
                <w:p w14:paraId="4C196B28" w14:textId="77777777" w:rsidR="00261DA4" w:rsidRPr="00C108CF" w:rsidRDefault="00261DA4" w:rsidP="00171CF4">
                  <w:pPr>
                    <w:ind w:right="34"/>
                    <w:jc w:val="center"/>
                    <w:rPr>
                      <w:rFonts w:asciiTheme="minorHAnsi" w:hAnsiTheme="minorHAnsi" w:cstheme="minorHAnsi"/>
                      <w:b/>
                      <w:position w:val="-24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position w:val="-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99CCFF"/>
                  <w:vAlign w:val="center"/>
                </w:tcPr>
                <w:p w14:paraId="0630C3AA" w14:textId="77777777" w:rsidR="00261DA4" w:rsidRPr="00C108CF" w:rsidRDefault="00261DA4" w:rsidP="00171CF4">
                  <w:pPr>
                    <w:ind w:right="56"/>
                    <w:jc w:val="center"/>
                    <w:rPr>
                      <w:rFonts w:asciiTheme="minorHAnsi" w:hAnsiTheme="minorHAnsi" w:cstheme="minorHAnsi"/>
                      <w:b/>
                      <w:position w:val="-24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position w:val="-24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99CCFF"/>
                  <w:vAlign w:val="center"/>
                </w:tcPr>
                <w:p w14:paraId="17CEF3FA" w14:textId="77777777" w:rsidR="00261DA4" w:rsidRPr="00C108CF" w:rsidRDefault="00261DA4" w:rsidP="00171CF4">
                  <w:pPr>
                    <w:ind w:right="34"/>
                    <w:jc w:val="center"/>
                    <w:rPr>
                      <w:rFonts w:asciiTheme="minorHAnsi" w:hAnsiTheme="minorHAnsi" w:cstheme="minorHAnsi"/>
                      <w:b/>
                      <w:position w:val="-24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position w:val="-24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7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99CCFF"/>
                </w:tcPr>
                <w:p w14:paraId="79727F87" w14:textId="77777777" w:rsidR="00261DA4" w:rsidRPr="00C108CF" w:rsidRDefault="00E8730B" w:rsidP="00171CF4">
                  <w:pPr>
                    <w:ind w:right="34"/>
                    <w:jc w:val="center"/>
                    <w:rPr>
                      <w:rFonts w:asciiTheme="minorHAnsi" w:hAnsiTheme="minorHAnsi" w:cstheme="minorHAnsi"/>
                      <w:b/>
                      <w:position w:val="-24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position w:val="-24"/>
                      <w:sz w:val="22"/>
                      <w:szCs w:val="22"/>
                    </w:rPr>
                    <w:t>5</w:t>
                  </w:r>
                </w:p>
              </w:tc>
            </w:tr>
            <w:tr w:rsidR="00261DA4" w:rsidRPr="00C108CF" w14:paraId="61105097" w14:textId="77777777">
              <w:trPr>
                <w:cantSplit/>
                <w:trHeight w:val="345"/>
                <w:jc w:val="center"/>
              </w:trPr>
              <w:tc>
                <w:tcPr>
                  <w:tcW w:w="69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0A4B34C6" w14:textId="77777777" w:rsidR="00261DA4" w:rsidRPr="00C108CF" w:rsidRDefault="00261DA4" w:rsidP="00171CF4">
                  <w:pPr>
                    <w:ind w:right="34"/>
                    <w:jc w:val="center"/>
                    <w:rPr>
                      <w:rFonts w:asciiTheme="minorHAnsi" w:hAnsiTheme="minorHAnsi" w:cstheme="minorHAnsi"/>
                      <w:position w:val="-20"/>
                      <w:sz w:val="22"/>
                      <w:szCs w:val="22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0234589D" w14:textId="77777777" w:rsidR="00261DA4" w:rsidRPr="00C108CF" w:rsidRDefault="00261DA4" w:rsidP="00171CF4">
                  <w:pPr>
                    <w:ind w:left="34" w:right="33" w:hanging="34"/>
                    <w:jc w:val="center"/>
                    <w:rPr>
                      <w:rFonts w:asciiTheme="minorHAnsi" w:hAnsiTheme="minorHAnsi" w:cstheme="minorHAnsi"/>
                      <w:b/>
                      <w:position w:val="-24"/>
                      <w:sz w:val="22"/>
                      <w:szCs w:val="22"/>
                    </w:rPr>
                  </w:pPr>
                </w:p>
              </w:tc>
              <w:tc>
                <w:tcPr>
                  <w:tcW w:w="2753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99CCFF"/>
                  <w:vAlign w:val="center"/>
                </w:tcPr>
                <w:p w14:paraId="2D3839DB" w14:textId="77777777" w:rsidR="00261DA4" w:rsidRPr="00C108CF" w:rsidRDefault="00261DA4" w:rsidP="008F3911">
                  <w:pPr>
                    <w:pStyle w:val="Heading3"/>
                    <w:numPr>
                      <w:ilvl w:val="0"/>
                      <w:numId w:val="0"/>
                    </w:numPr>
                    <w:rPr>
                      <w:rFonts w:asciiTheme="minorHAnsi" w:hAnsiTheme="minorHAnsi" w:cstheme="minorHAnsi"/>
                      <w:b/>
                      <w:position w:val="-24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position w:val="-24"/>
                      <w:szCs w:val="22"/>
                    </w:rPr>
                    <w:t xml:space="preserve">              Impact</w:t>
                  </w:r>
                </w:p>
              </w:tc>
            </w:tr>
          </w:tbl>
          <w:p w14:paraId="49F08D04" w14:textId="77777777" w:rsidR="008F3911" w:rsidRPr="00C108CF" w:rsidRDefault="008F39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849" w:type="dxa"/>
          </w:tcPr>
          <w:p w14:paraId="2C5EBC54" w14:textId="77777777" w:rsidR="008F3911" w:rsidRPr="00C108CF" w:rsidRDefault="00455CCC" w:rsidP="00AD7E5D">
            <w:pPr>
              <w:ind w:left="252" w:right="1417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108C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  <w:tbl>
            <w:tblPr>
              <w:tblW w:w="527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7"/>
              <w:gridCol w:w="1479"/>
              <w:gridCol w:w="2958"/>
            </w:tblGrid>
            <w:tr w:rsidR="00455CCC" w:rsidRPr="00C108CF" w14:paraId="432EB75D" w14:textId="77777777">
              <w:trPr>
                <w:trHeight w:val="657"/>
                <w:jc w:val="center"/>
              </w:trPr>
              <w:tc>
                <w:tcPr>
                  <w:tcW w:w="527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0E0E0"/>
                  <w:vAlign w:val="center"/>
                </w:tcPr>
                <w:p w14:paraId="496BAF3E" w14:textId="77777777" w:rsidR="00455CCC" w:rsidRPr="00C108CF" w:rsidRDefault="00455CCC" w:rsidP="00455CCC">
                  <w:pPr>
                    <w:pStyle w:val="Header"/>
                    <w:ind w:left="252"/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Likelihood Ratings</w:t>
                  </w:r>
                </w:p>
              </w:tc>
            </w:tr>
            <w:tr w:rsidR="00261DA4" w:rsidRPr="00C108CF" w14:paraId="22FE787E" w14:textId="77777777">
              <w:trPr>
                <w:trHeight w:val="491"/>
                <w:jc w:val="center"/>
              </w:trPr>
              <w:tc>
                <w:tcPr>
                  <w:tcW w:w="83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23D3C74" w14:textId="77777777" w:rsidR="00261DA4" w:rsidRPr="00C108CF" w:rsidRDefault="00261DA4" w:rsidP="004F4F49">
                  <w:pPr>
                    <w:pStyle w:val="Head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Score</w:t>
                  </w:r>
                </w:p>
              </w:tc>
              <w:tc>
                <w:tcPr>
                  <w:tcW w:w="443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2452DE5" w14:textId="77777777" w:rsidR="00261DA4" w:rsidRPr="00C108CF" w:rsidRDefault="00261DA4" w:rsidP="00261DA4">
                  <w:pPr>
                    <w:pStyle w:val="Header"/>
                    <w:ind w:left="252" w:hanging="180"/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Likelihood</w:t>
                  </w:r>
                </w:p>
              </w:tc>
            </w:tr>
            <w:tr w:rsidR="00E8730B" w:rsidRPr="00C108CF" w14:paraId="617BC267" w14:textId="77777777">
              <w:trPr>
                <w:trHeight w:val="113"/>
                <w:jc w:val="center"/>
              </w:trPr>
              <w:tc>
                <w:tcPr>
                  <w:tcW w:w="837" w:type="dxa"/>
                  <w:tcBorders>
                    <w:top w:val="single" w:sz="4" w:space="0" w:color="auto"/>
                    <w:bottom w:val="nil"/>
                    <w:right w:val="single" w:sz="4" w:space="0" w:color="999999"/>
                  </w:tcBorders>
                  <w:vAlign w:val="center"/>
                </w:tcPr>
                <w:p w14:paraId="17614C7F" w14:textId="77777777" w:rsidR="00E8730B" w:rsidRPr="00C108CF" w:rsidRDefault="00E8730B" w:rsidP="008F3911">
                  <w:pPr>
                    <w:pStyle w:val="Heading7"/>
                    <w:numPr>
                      <w:ilvl w:val="0"/>
                      <w:numId w:val="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999999"/>
                    <w:bottom w:val="nil"/>
                    <w:right w:val="single" w:sz="4" w:space="0" w:color="999999"/>
                  </w:tcBorders>
                  <w:vAlign w:val="center"/>
                </w:tcPr>
                <w:p w14:paraId="0AC06BFF" w14:textId="77777777" w:rsidR="00E8730B" w:rsidRPr="00C108CF" w:rsidRDefault="00E8730B" w:rsidP="008F3911">
                  <w:pPr>
                    <w:ind w:left="96" w:right="3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Very unlikely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999999"/>
                    <w:bottom w:val="nil"/>
                  </w:tcBorders>
                  <w:vAlign w:val="center"/>
                </w:tcPr>
                <w:p w14:paraId="12FBD089" w14:textId="77777777" w:rsidR="00E8730B" w:rsidRPr="00C108CF" w:rsidRDefault="00E8730B" w:rsidP="00162BCC">
                  <w:pPr>
                    <w:ind w:right="-3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Remote possibility – 1 in a million chance</w:t>
                  </w:r>
                </w:p>
              </w:tc>
            </w:tr>
            <w:tr w:rsidR="00E8730B" w:rsidRPr="00C108CF" w14:paraId="66685097" w14:textId="77777777">
              <w:trPr>
                <w:trHeight w:val="113"/>
                <w:jc w:val="center"/>
              </w:trPr>
              <w:tc>
                <w:tcPr>
                  <w:tcW w:w="837" w:type="dxa"/>
                  <w:tcBorders>
                    <w:top w:val="nil"/>
                    <w:bottom w:val="nil"/>
                    <w:right w:val="single" w:sz="4" w:space="0" w:color="999999"/>
                  </w:tcBorders>
                  <w:vAlign w:val="center"/>
                </w:tcPr>
                <w:p w14:paraId="63DDD0D1" w14:textId="77777777" w:rsidR="00E8730B" w:rsidRPr="00C108CF" w:rsidRDefault="00E8730B" w:rsidP="008F3911">
                  <w:pPr>
                    <w:pStyle w:val="Heading7"/>
                    <w:numPr>
                      <w:ilvl w:val="0"/>
                      <w:numId w:val="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single" w:sz="4" w:space="0" w:color="999999"/>
                    <w:bottom w:val="nil"/>
                    <w:right w:val="single" w:sz="4" w:space="0" w:color="999999"/>
                  </w:tcBorders>
                  <w:vAlign w:val="center"/>
                </w:tcPr>
                <w:p w14:paraId="4FA0D53D" w14:textId="77777777" w:rsidR="00E8730B" w:rsidRPr="00C108CF" w:rsidRDefault="00E8730B" w:rsidP="008F3911">
                  <w:pPr>
                    <w:ind w:left="96" w:right="3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Unlikely</w:t>
                  </w:r>
                </w:p>
              </w:tc>
              <w:tc>
                <w:tcPr>
                  <w:tcW w:w="2958" w:type="dxa"/>
                  <w:tcBorders>
                    <w:top w:val="nil"/>
                    <w:left w:val="single" w:sz="4" w:space="0" w:color="999999"/>
                    <w:bottom w:val="nil"/>
                  </w:tcBorders>
                  <w:vAlign w:val="center"/>
                </w:tcPr>
                <w:p w14:paraId="682173E7" w14:textId="77777777" w:rsidR="00E8730B" w:rsidRPr="00C108CF" w:rsidRDefault="00E8730B" w:rsidP="00162BCC">
                  <w:pPr>
                    <w:ind w:right="-3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An occasional occurrence – 1 in 100,000 </w:t>
                  </w:r>
                  <w:proofErr w:type="gramStart"/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chance</w:t>
                  </w:r>
                  <w:proofErr w:type="gramEnd"/>
                </w:p>
              </w:tc>
            </w:tr>
            <w:tr w:rsidR="00E8730B" w:rsidRPr="00C108CF" w14:paraId="3F77D2E7" w14:textId="77777777">
              <w:trPr>
                <w:trHeight w:val="113"/>
                <w:jc w:val="center"/>
              </w:trPr>
              <w:tc>
                <w:tcPr>
                  <w:tcW w:w="837" w:type="dxa"/>
                  <w:tcBorders>
                    <w:top w:val="nil"/>
                    <w:bottom w:val="nil"/>
                    <w:right w:val="single" w:sz="4" w:space="0" w:color="999999"/>
                  </w:tcBorders>
                  <w:vAlign w:val="center"/>
                </w:tcPr>
                <w:p w14:paraId="4AE88B5E" w14:textId="77777777" w:rsidR="00E8730B" w:rsidRPr="00C108CF" w:rsidRDefault="00E8730B" w:rsidP="008F3911">
                  <w:pPr>
                    <w:pStyle w:val="Heading7"/>
                    <w:numPr>
                      <w:ilvl w:val="0"/>
                      <w:numId w:val="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single" w:sz="4" w:space="0" w:color="999999"/>
                    <w:bottom w:val="nil"/>
                    <w:right w:val="single" w:sz="4" w:space="0" w:color="999999"/>
                  </w:tcBorders>
                  <w:vAlign w:val="center"/>
                </w:tcPr>
                <w:p w14:paraId="56377F2C" w14:textId="77777777" w:rsidR="00E8730B" w:rsidRPr="00C108CF" w:rsidRDefault="00E8730B" w:rsidP="008F3911">
                  <w:pPr>
                    <w:ind w:left="96" w:right="3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Fairly likely</w:t>
                  </w:r>
                </w:p>
              </w:tc>
              <w:tc>
                <w:tcPr>
                  <w:tcW w:w="2958" w:type="dxa"/>
                  <w:tcBorders>
                    <w:top w:val="nil"/>
                    <w:left w:val="single" w:sz="4" w:space="0" w:color="999999"/>
                    <w:bottom w:val="nil"/>
                  </w:tcBorders>
                  <w:vAlign w:val="center"/>
                </w:tcPr>
                <w:p w14:paraId="2A1695A6" w14:textId="77777777" w:rsidR="00E8730B" w:rsidRPr="00C108CF" w:rsidRDefault="00E8730B" w:rsidP="00162BCC">
                  <w:pPr>
                    <w:ind w:right="-3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 fairly frequent chance – 1 in 10,000 </w:t>
                  </w:r>
                  <w:proofErr w:type="gramStart"/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chance</w:t>
                  </w:r>
                  <w:proofErr w:type="gramEnd"/>
                </w:p>
              </w:tc>
            </w:tr>
            <w:tr w:rsidR="00E8730B" w:rsidRPr="00C108CF" w14:paraId="40607043" w14:textId="77777777">
              <w:trPr>
                <w:trHeight w:val="113"/>
                <w:jc w:val="center"/>
              </w:trPr>
              <w:tc>
                <w:tcPr>
                  <w:tcW w:w="837" w:type="dxa"/>
                  <w:tcBorders>
                    <w:top w:val="nil"/>
                    <w:bottom w:val="nil"/>
                    <w:right w:val="single" w:sz="4" w:space="0" w:color="999999"/>
                  </w:tcBorders>
                  <w:vAlign w:val="center"/>
                </w:tcPr>
                <w:p w14:paraId="72E2BA56" w14:textId="77777777" w:rsidR="00E8730B" w:rsidRPr="00C108CF" w:rsidRDefault="00E8730B" w:rsidP="008F3911">
                  <w:pPr>
                    <w:pStyle w:val="Heading7"/>
                    <w:numPr>
                      <w:ilvl w:val="0"/>
                      <w:numId w:val="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single" w:sz="4" w:space="0" w:color="999999"/>
                    <w:bottom w:val="nil"/>
                    <w:right w:val="single" w:sz="4" w:space="0" w:color="999999"/>
                  </w:tcBorders>
                  <w:vAlign w:val="center"/>
                </w:tcPr>
                <w:p w14:paraId="7F136DF3" w14:textId="77777777" w:rsidR="00E8730B" w:rsidRPr="00C108CF" w:rsidRDefault="00E8730B" w:rsidP="008F3911">
                  <w:pPr>
                    <w:ind w:left="96" w:right="3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Likely</w:t>
                  </w:r>
                </w:p>
              </w:tc>
              <w:tc>
                <w:tcPr>
                  <w:tcW w:w="2958" w:type="dxa"/>
                  <w:tcBorders>
                    <w:top w:val="nil"/>
                    <w:left w:val="single" w:sz="4" w:space="0" w:color="999999"/>
                    <w:bottom w:val="nil"/>
                  </w:tcBorders>
                  <w:vAlign w:val="center"/>
                </w:tcPr>
                <w:p w14:paraId="276DF518" w14:textId="77777777" w:rsidR="00E8730B" w:rsidRPr="00C108CF" w:rsidRDefault="00E8730B" w:rsidP="00162BCC">
                  <w:pPr>
                    <w:ind w:right="-3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 regular occurrence – 1 in 1,000 </w:t>
                  </w:r>
                  <w:proofErr w:type="gramStart"/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chance</w:t>
                  </w:r>
                  <w:proofErr w:type="gramEnd"/>
                </w:p>
              </w:tc>
            </w:tr>
            <w:tr w:rsidR="00E8730B" w:rsidRPr="00C108CF" w14:paraId="7B4C2B34" w14:textId="77777777">
              <w:trPr>
                <w:trHeight w:val="113"/>
                <w:jc w:val="center"/>
              </w:trPr>
              <w:tc>
                <w:tcPr>
                  <w:tcW w:w="837" w:type="dxa"/>
                  <w:tcBorders>
                    <w:top w:val="nil"/>
                    <w:bottom w:val="nil"/>
                    <w:right w:val="single" w:sz="4" w:space="0" w:color="999999"/>
                  </w:tcBorders>
                  <w:vAlign w:val="center"/>
                </w:tcPr>
                <w:p w14:paraId="4EBF8C50" w14:textId="77777777" w:rsidR="00E8730B" w:rsidRPr="00C108CF" w:rsidRDefault="00E8730B" w:rsidP="008F3911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single" w:sz="4" w:space="0" w:color="999999"/>
                    <w:bottom w:val="nil"/>
                    <w:right w:val="single" w:sz="4" w:space="0" w:color="999999"/>
                  </w:tcBorders>
                  <w:vAlign w:val="center"/>
                </w:tcPr>
                <w:p w14:paraId="2576A7F7" w14:textId="77777777" w:rsidR="00E8730B" w:rsidRPr="00C108CF" w:rsidRDefault="00E8730B" w:rsidP="008F3911">
                  <w:pPr>
                    <w:ind w:left="96" w:right="3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Very likely</w:t>
                  </w:r>
                </w:p>
              </w:tc>
              <w:tc>
                <w:tcPr>
                  <w:tcW w:w="2958" w:type="dxa"/>
                  <w:tcBorders>
                    <w:top w:val="nil"/>
                    <w:left w:val="single" w:sz="4" w:space="0" w:color="999999"/>
                    <w:bottom w:val="nil"/>
                  </w:tcBorders>
                  <w:vAlign w:val="center"/>
                </w:tcPr>
                <w:p w14:paraId="54166C78" w14:textId="77777777" w:rsidR="00E8730B" w:rsidRPr="00C108CF" w:rsidRDefault="00E8730B" w:rsidP="00162BCC">
                  <w:pPr>
                    <w:ind w:right="-3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Almost certain to </w:t>
                  </w:r>
                  <w:r w:rsidR="00CD4B07"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occur</w:t>
                  </w:r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– 1 in 100 </w:t>
                  </w:r>
                  <w:proofErr w:type="gramStart"/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chance</w:t>
                  </w:r>
                  <w:proofErr w:type="gramEnd"/>
                </w:p>
              </w:tc>
            </w:tr>
          </w:tbl>
          <w:p w14:paraId="34227482" w14:textId="77777777" w:rsidR="008F3911" w:rsidRPr="00C108CF" w:rsidRDefault="008F391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319" w:type="dxa"/>
          </w:tcPr>
          <w:p w14:paraId="28DC7A91" w14:textId="77777777" w:rsidR="008F3911" w:rsidRPr="00C108CF" w:rsidRDefault="00455CCC" w:rsidP="00E8730B">
            <w:pPr>
              <w:ind w:left="252" w:right="1417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108C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  <w:tbl>
            <w:tblPr>
              <w:tblW w:w="465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0"/>
              <w:gridCol w:w="1501"/>
              <w:gridCol w:w="2202"/>
            </w:tblGrid>
            <w:tr w:rsidR="008F3911" w:rsidRPr="00C108CF" w14:paraId="7839CFF4" w14:textId="77777777">
              <w:trPr>
                <w:trHeight w:val="113"/>
                <w:jc w:val="center"/>
              </w:trPr>
              <w:tc>
                <w:tcPr>
                  <w:tcW w:w="4653" w:type="dxa"/>
                  <w:gridSpan w:val="3"/>
                  <w:tcBorders>
                    <w:top w:val="single" w:sz="4" w:space="0" w:color="auto"/>
                    <w:bottom w:val="nil"/>
                    <w:right w:val="dotted" w:sz="4" w:space="0" w:color="auto"/>
                  </w:tcBorders>
                  <w:shd w:val="clear" w:color="auto" w:fill="99CCFF"/>
                  <w:vAlign w:val="center"/>
                </w:tcPr>
                <w:p w14:paraId="2D56D043" w14:textId="77777777" w:rsidR="008F3911" w:rsidRPr="00C108CF" w:rsidRDefault="008F3911" w:rsidP="00171CF4">
                  <w:pPr>
                    <w:pStyle w:val="Header"/>
                    <w:ind w:left="252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      </w:t>
                  </w:r>
                </w:p>
                <w:p w14:paraId="76806E08" w14:textId="77777777" w:rsidR="008F3911" w:rsidRPr="00C108CF" w:rsidRDefault="008F3911" w:rsidP="00171CF4">
                  <w:pPr>
                    <w:pStyle w:val="Header"/>
                    <w:ind w:left="252" w:hanging="180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                 Impact Type</w:t>
                  </w:r>
                  <w:r w:rsidR="00455CCC" w:rsidRPr="00C108CF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 Ratings</w:t>
                  </w:r>
                </w:p>
                <w:p w14:paraId="380A24FD" w14:textId="77777777" w:rsidR="008F3911" w:rsidRPr="00C108CF" w:rsidRDefault="008F3911" w:rsidP="00171CF4">
                  <w:pPr>
                    <w:pStyle w:val="Header"/>
                    <w:ind w:left="252" w:hanging="180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 </w:t>
                  </w:r>
                </w:p>
              </w:tc>
            </w:tr>
            <w:tr w:rsidR="004F4F49" w:rsidRPr="00C108CF" w14:paraId="5C219D01" w14:textId="77777777">
              <w:trPr>
                <w:trHeight w:val="482"/>
                <w:jc w:val="center"/>
              </w:trPr>
              <w:tc>
                <w:tcPr>
                  <w:tcW w:w="950" w:type="dxa"/>
                  <w:tcBorders>
                    <w:top w:val="nil"/>
                    <w:bottom w:val="single" w:sz="4" w:space="0" w:color="auto"/>
                    <w:right w:val="single" w:sz="4" w:space="0" w:color="999999"/>
                  </w:tcBorders>
                  <w:vAlign w:val="center"/>
                </w:tcPr>
                <w:p w14:paraId="5CEBBFDF" w14:textId="77777777" w:rsidR="004F4F49" w:rsidRPr="00C108CF" w:rsidRDefault="004F4F49" w:rsidP="00AD7E5D">
                  <w:pPr>
                    <w:pStyle w:val="Heading7"/>
                    <w:numPr>
                      <w:ilvl w:val="0"/>
                      <w:numId w:val="0"/>
                    </w:numPr>
                    <w:spacing w:before="0" w:after="0"/>
                    <w:jc w:val="center"/>
                    <w:rPr>
                      <w:rFonts w:asciiTheme="minorHAnsi" w:hAnsiTheme="minorHAnsi" w:cstheme="minorHAnsi"/>
                      <w:b/>
                      <w:position w:val="-24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position w:val="-24"/>
                      <w:sz w:val="22"/>
                      <w:szCs w:val="22"/>
                    </w:rPr>
                    <w:t>Score</w:t>
                  </w:r>
                </w:p>
              </w:tc>
              <w:tc>
                <w:tcPr>
                  <w:tcW w:w="3703" w:type="dxa"/>
                  <w:gridSpan w:val="2"/>
                  <w:tcBorders>
                    <w:top w:val="nil"/>
                    <w:left w:val="single" w:sz="4" w:space="0" w:color="999999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CAE25" w14:textId="77777777" w:rsidR="004F4F49" w:rsidRPr="00C108CF" w:rsidRDefault="00AD7E5D" w:rsidP="00AD7E5D">
                  <w:pPr>
                    <w:ind w:left="72" w:right="105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            </w:t>
                  </w:r>
                  <w:r w:rsidR="004F4F49"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Impact</w:t>
                  </w: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4F4F49" w:rsidRPr="00C108CF" w14:paraId="42B165F7" w14:textId="77777777">
              <w:trPr>
                <w:trHeight w:val="113"/>
                <w:jc w:val="center"/>
              </w:trPr>
              <w:tc>
                <w:tcPr>
                  <w:tcW w:w="950" w:type="dxa"/>
                  <w:tcBorders>
                    <w:top w:val="single" w:sz="4" w:space="0" w:color="auto"/>
                    <w:bottom w:val="nil"/>
                    <w:right w:val="single" w:sz="4" w:space="0" w:color="999999"/>
                  </w:tcBorders>
                  <w:vAlign w:val="center"/>
                </w:tcPr>
                <w:p w14:paraId="109107DB" w14:textId="77777777" w:rsidR="004F4F49" w:rsidRPr="00C108CF" w:rsidRDefault="004F4F49" w:rsidP="004F4F49">
                  <w:pPr>
                    <w:pStyle w:val="Heading7"/>
                    <w:numPr>
                      <w:ilvl w:val="0"/>
                      <w:numId w:val="0"/>
                    </w:numPr>
                    <w:jc w:val="center"/>
                    <w:rPr>
                      <w:rFonts w:asciiTheme="minorHAnsi" w:hAnsiTheme="minorHAnsi" w:cstheme="minorHAnsi"/>
                      <w:b/>
                      <w:position w:val="-24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position w:val="-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999999"/>
                    <w:bottom w:val="nil"/>
                    <w:right w:val="single" w:sz="4" w:space="0" w:color="999999"/>
                  </w:tcBorders>
                  <w:vAlign w:val="center"/>
                </w:tcPr>
                <w:p w14:paraId="26E723E4" w14:textId="77777777" w:rsidR="004F4F49" w:rsidRPr="00C108CF" w:rsidRDefault="00E8730B" w:rsidP="004F4F49">
                  <w:pPr>
                    <w:ind w:left="9" w:right="3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Insignificant</w:t>
                  </w:r>
                </w:p>
              </w:tc>
              <w:tc>
                <w:tcPr>
                  <w:tcW w:w="2202" w:type="dxa"/>
                  <w:tcBorders>
                    <w:top w:val="single" w:sz="4" w:space="0" w:color="auto"/>
                    <w:left w:val="single" w:sz="4" w:space="0" w:color="999999"/>
                    <w:bottom w:val="nil"/>
                    <w:right w:val="single" w:sz="4" w:space="0" w:color="auto"/>
                  </w:tcBorders>
                  <w:vAlign w:val="center"/>
                </w:tcPr>
                <w:p w14:paraId="0C58B8AC" w14:textId="77777777" w:rsidR="004F4F49" w:rsidRPr="00C108CF" w:rsidRDefault="00E8730B" w:rsidP="00171CF4">
                  <w:pPr>
                    <w:ind w:left="72" w:right="105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Negligible, small sticky plaster</w:t>
                  </w:r>
                </w:p>
              </w:tc>
            </w:tr>
            <w:tr w:rsidR="004F4F49" w:rsidRPr="00C108CF" w14:paraId="1E92D20F" w14:textId="77777777">
              <w:trPr>
                <w:trHeight w:val="113"/>
                <w:jc w:val="center"/>
              </w:trPr>
              <w:tc>
                <w:tcPr>
                  <w:tcW w:w="950" w:type="dxa"/>
                  <w:tcBorders>
                    <w:top w:val="nil"/>
                    <w:bottom w:val="nil"/>
                    <w:right w:val="single" w:sz="4" w:space="0" w:color="999999"/>
                  </w:tcBorders>
                  <w:vAlign w:val="center"/>
                </w:tcPr>
                <w:p w14:paraId="2AA19983" w14:textId="77777777" w:rsidR="004F4F49" w:rsidRPr="00C108CF" w:rsidRDefault="004F4F49" w:rsidP="004F4F49">
                  <w:pPr>
                    <w:pStyle w:val="Heading7"/>
                    <w:numPr>
                      <w:ilvl w:val="0"/>
                      <w:numId w:val="0"/>
                    </w:num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position w:val="-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single" w:sz="4" w:space="0" w:color="999999"/>
                    <w:bottom w:val="nil"/>
                    <w:right w:val="single" w:sz="4" w:space="0" w:color="999999"/>
                  </w:tcBorders>
                  <w:vAlign w:val="center"/>
                </w:tcPr>
                <w:p w14:paraId="148AF5D5" w14:textId="77777777" w:rsidR="004F4F49" w:rsidRPr="00C108CF" w:rsidRDefault="004F4F49" w:rsidP="00FA71AD">
                  <w:pPr>
                    <w:ind w:right="3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E8730B"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Minor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single" w:sz="4" w:space="0" w:color="999999"/>
                    <w:bottom w:val="nil"/>
                    <w:right w:val="single" w:sz="4" w:space="0" w:color="auto"/>
                  </w:tcBorders>
                  <w:vAlign w:val="center"/>
                </w:tcPr>
                <w:p w14:paraId="3205AB8B" w14:textId="77777777" w:rsidR="004F4F49" w:rsidRPr="00C108CF" w:rsidRDefault="00E8730B" w:rsidP="001830FD">
                  <w:pPr>
                    <w:ind w:left="72" w:right="105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First aid required</w:t>
                  </w:r>
                </w:p>
              </w:tc>
            </w:tr>
            <w:tr w:rsidR="004F4F49" w:rsidRPr="00C108CF" w14:paraId="2E20979F" w14:textId="77777777">
              <w:trPr>
                <w:trHeight w:val="113"/>
                <w:jc w:val="center"/>
              </w:trPr>
              <w:tc>
                <w:tcPr>
                  <w:tcW w:w="950" w:type="dxa"/>
                  <w:tcBorders>
                    <w:top w:val="nil"/>
                    <w:bottom w:val="nil"/>
                    <w:right w:val="single" w:sz="4" w:space="0" w:color="999999"/>
                  </w:tcBorders>
                  <w:vAlign w:val="center"/>
                </w:tcPr>
                <w:p w14:paraId="019145C5" w14:textId="77777777" w:rsidR="004F4F49" w:rsidRPr="00C108CF" w:rsidRDefault="004F4F49" w:rsidP="004F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position w:val="-24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single" w:sz="4" w:space="0" w:color="999999"/>
                    <w:bottom w:val="nil"/>
                    <w:right w:val="single" w:sz="4" w:space="0" w:color="999999"/>
                  </w:tcBorders>
                  <w:vAlign w:val="center"/>
                </w:tcPr>
                <w:p w14:paraId="3D2E5282" w14:textId="77777777" w:rsidR="004F4F49" w:rsidRPr="00C108CF" w:rsidRDefault="00E8730B" w:rsidP="004F4F49">
                  <w:pPr>
                    <w:ind w:left="9" w:right="3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Moderate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single" w:sz="4" w:space="0" w:color="999999"/>
                    <w:bottom w:val="nil"/>
                    <w:right w:val="single" w:sz="4" w:space="0" w:color="auto"/>
                  </w:tcBorders>
                  <w:vAlign w:val="center"/>
                </w:tcPr>
                <w:p w14:paraId="35202B0E" w14:textId="77777777" w:rsidR="004F4F49" w:rsidRPr="00C108CF" w:rsidRDefault="00E8730B" w:rsidP="00171CF4">
                  <w:pPr>
                    <w:ind w:left="72" w:right="105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Up to </w:t>
                  </w:r>
                  <w:proofErr w:type="gramStart"/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3 day</w:t>
                  </w:r>
                  <w:proofErr w:type="gramEnd"/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absence</w:t>
                  </w:r>
                </w:p>
              </w:tc>
            </w:tr>
            <w:tr w:rsidR="004F4F49" w:rsidRPr="00C108CF" w14:paraId="4781BC3B" w14:textId="77777777">
              <w:trPr>
                <w:trHeight w:val="113"/>
                <w:jc w:val="center"/>
              </w:trPr>
              <w:tc>
                <w:tcPr>
                  <w:tcW w:w="950" w:type="dxa"/>
                  <w:tcBorders>
                    <w:top w:val="nil"/>
                    <w:bottom w:val="nil"/>
                    <w:right w:val="single" w:sz="4" w:space="0" w:color="999999"/>
                  </w:tcBorders>
                  <w:vAlign w:val="center"/>
                </w:tcPr>
                <w:p w14:paraId="336578F1" w14:textId="77777777" w:rsidR="004F4F49" w:rsidRPr="00C108CF" w:rsidRDefault="004F4F49" w:rsidP="004F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position w:val="-24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single" w:sz="4" w:space="0" w:color="999999"/>
                    <w:bottom w:val="nil"/>
                    <w:right w:val="single" w:sz="4" w:space="0" w:color="999999"/>
                  </w:tcBorders>
                  <w:vAlign w:val="center"/>
                </w:tcPr>
                <w:p w14:paraId="56DD88A5" w14:textId="77777777" w:rsidR="004F4F49" w:rsidRPr="00C108CF" w:rsidRDefault="00E8730B" w:rsidP="004F4F49">
                  <w:pPr>
                    <w:ind w:left="9" w:right="3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Major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single" w:sz="4" w:space="0" w:color="999999"/>
                    <w:bottom w:val="nil"/>
                    <w:right w:val="single" w:sz="4" w:space="0" w:color="auto"/>
                  </w:tcBorders>
                  <w:vAlign w:val="center"/>
                </w:tcPr>
                <w:p w14:paraId="0BD00CA5" w14:textId="77777777" w:rsidR="004F4F49" w:rsidRPr="00C108CF" w:rsidRDefault="00E8730B" w:rsidP="00171CF4">
                  <w:pPr>
                    <w:ind w:left="72" w:right="105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More than </w:t>
                  </w:r>
                  <w:proofErr w:type="gramStart"/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3 day</w:t>
                  </w:r>
                  <w:proofErr w:type="gramEnd"/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absence</w:t>
                  </w:r>
                </w:p>
              </w:tc>
            </w:tr>
            <w:tr w:rsidR="00E8730B" w:rsidRPr="00C108CF" w14:paraId="159FBB1D" w14:textId="77777777">
              <w:trPr>
                <w:trHeight w:val="453"/>
                <w:jc w:val="center"/>
              </w:trPr>
              <w:tc>
                <w:tcPr>
                  <w:tcW w:w="950" w:type="dxa"/>
                  <w:tcBorders>
                    <w:top w:val="nil"/>
                    <w:bottom w:val="single" w:sz="4" w:space="0" w:color="auto"/>
                    <w:right w:val="single" w:sz="4" w:space="0" w:color="999999"/>
                  </w:tcBorders>
                  <w:vAlign w:val="center"/>
                </w:tcPr>
                <w:p w14:paraId="571EF64E" w14:textId="77777777" w:rsidR="00E8730B" w:rsidRPr="00C108CF" w:rsidRDefault="00E8730B" w:rsidP="004F4F49">
                  <w:pPr>
                    <w:jc w:val="center"/>
                    <w:rPr>
                      <w:rFonts w:asciiTheme="minorHAnsi" w:hAnsiTheme="minorHAnsi" w:cstheme="minorHAnsi"/>
                      <w:b/>
                      <w:position w:val="-24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position w:val="-24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single" w:sz="4" w:space="0" w:color="999999"/>
                    <w:bottom w:val="single" w:sz="4" w:space="0" w:color="auto"/>
                    <w:right w:val="single" w:sz="4" w:space="0" w:color="999999"/>
                  </w:tcBorders>
                  <w:vAlign w:val="center"/>
                </w:tcPr>
                <w:p w14:paraId="59DBE421" w14:textId="77777777" w:rsidR="00E8730B" w:rsidRPr="00C108CF" w:rsidRDefault="00E8730B" w:rsidP="004F4F49">
                  <w:pPr>
                    <w:ind w:left="9" w:right="3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Catastrophic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single" w:sz="4" w:space="0" w:color="999999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B9F00" w14:textId="77777777" w:rsidR="00E8730B" w:rsidRPr="00C108CF" w:rsidRDefault="00E8730B" w:rsidP="00171CF4">
                  <w:pPr>
                    <w:ind w:left="72" w:right="105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Loss of life/large scale major illness</w:t>
                  </w:r>
                </w:p>
              </w:tc>
            </w:tr>
          </w:tbl>
          <w:p w14:paraId="2BDA0188" w14:textId="77777777" w:rsidR="008F3911" w:rsidRPr="00C108CF" w:rsidRDefault="008F3911" w:rsidP="00171CF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F3911" w:rsidRPr="00C108CF" w14:paraId="366DA933" w14:textId="77777777">
        <w:trPr>
          <w:cantSplit/>
          <w:trHeight w:val="462"/>
        </w:trPr>
        <w:tc>
          <w:tcPr>
            <w:tcW w:w="15840" w:type="dxa"/>
            <w:gridSpan w:val="3"/>
          </w:tcPr>
          <w:p w14:paraId="0276D5B9" w14:textId="77777777" w:rsidR="008F3911" w:rsidRPr="00C108CF" w:rsidRDefault="00102C26" w:rsidP="00206AEA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08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                                                                </w:t>
            </w:r>
            <w:r w:rsidRPr="00C108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 to Risk matrix table</w:t>
            </w:r>
          </w:p>
          <w:p w14:paraId="23F1BC4D" w14:textId="77777777" w:rsidR="00CD4B07" w:rsidRPr="00C108CF" w:rsidRDefault="00CD4B07" w:rsidP="00206AEA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tbl>
            <w:tblPr>
              <w:tblW w:w="15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13"/>
              <w:gridCol w:w="1077"/>
              <w:gridCol w:w="3778"/>
              <w:gridCol w:w="1259"/>
              <w:gridCol w:w="3977"/>
            </w:tblGrid>
            <w:tr w:rsidR="00CD4B07" w:rsidRPr="00C108CF" w14:paraId="560BC767" w14:textId="77777777">
              <w:tc>
                <w:tcPr>
                  <w:tcW w:w="1681" w:type="pct"/>
                  <w:vMerge w:val="restart"/>
                  <w:tcBorders>
                    <w:top w:val="single" w:sz="4" w:space="0" w:color="FFFFFF"/>
                    <w:left w:val="single" w:sz="4" w:space="0" w:color="FFFFFF"/>
                    <w:right w:val="single" w:sz="4" w:space="0" w:color="auto"/>
                  </w:tcBorders>
                  <w:shd w:val="clear" w:color="auto" w:fill="FFFFFF"/>
                </w:tcPr>
                <w:p w14:paraId="0BD1A241" w14:textId="77777777" w:rsidR="00CD4B07" w:rsidRPr="00C108CF" w:rsidRDefault="00CD4B07" w:rsidP="00102C2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Risk Ratings is Likelihood x Impact</w:t>
                  </w:r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</w:p>
                <w:p w14:paraId="044A5EA6" w14:textId="77777777" w:rsidR="00CD4B07" w:rsidRPr="00C108CF" w:rsidRDefault="00CD4B07" w:rsidP="00AF45D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e.g. Likelihood is very low = 2 and </w:t>
                  </w:r>
                </w:p>
                <w:p w14:paraId="341DC146" w14:textId="77777777" w:rsidR="00CD4B07" w:rsidRPr="00C108CF" w:rsidRDefault="00CD4B07" w:rsidP="00AF45D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impact is critical = 3 </w:t>
                  </w:r>
                </w:p>
                <w:p w14:paraId="748C7265" w14:textId="77777777" w:rsidR="00CD4B07" w:rsidRPr="00C108CF" w:rsidRDefault="00CD4B07" w:rsidP="00AF45D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Risk rating is therefore 2 x 3 = 6 rating</w:t>
                  </w:r>
                </w:p>
                <w:p w14:paraId="4B0D6FF9" w14:textId="77777777" w:rsidR="00CD4B07" w:rsidRPr="00C108CF" w:rsidRDefault="00CD4B07" w:rsidP="00AF45D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Is Medium risk so need to </w:t>
                  </w:r>
                  <w:proofErr w:type="gramStart"/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take action</w:t>
                  </w:r>
                  <w:proofErr w:type="gramEnd"/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to</w:t>
                  </w:r>
                </w:p>
                <w:p w14:paraId="5D8D70DB" w14:textId="77777777" w:rsidR="00CD4B07" w:rsidRPr="00C108CF" w:rsidRDefault="00CD4B07" w:rsidP="00AF45D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lower</w:t>
                  </w:r>
                </w:p>
              </w:tc>
              <w:tc>
                <w:tcPr>
                  <w:tcW w:w="354" w:type="pct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99CC00"/>
                  <w:vAlign w:val="center"/>
                </w:tcPr>
                <w:p w14:paraId="162F73C1" w14:textId="77777777" w:rsidR="00CD4B07" w:rsidRPr="00C108CF" w:rsidRDefault="00CD4B07" w:rsidP="002009A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1 - 4</w:t>
                  </w:r>
                </w:p>
              </w:tc>
              <w:tc>
                <w:tcPr>
                  <w:tcW w:w="1242" w:type="pct"/>
                </w:tcPr>
                <w:p w14:paraId="35785FB2" w14:textId="77777777" w:rsidR="00CD4B07" w:rsidRPr="00C108CF" w:rsidRDefault="00CD4B07" w:rsidP="00AF45D5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Acceptable</w:t>
                  </w:r>
                </w:p>
                <w:p w14:paraId="65FC0C6C" w14:textId="77777777" w:rsidR="00CD4B07" w:rsidRPr="00C108CF" w:rsidRDefault="00CD4B07" w:rsidP="00AF45D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 further action, but ensure controls maintained</w:t>
                  </w:r>
                </w:p>
              </w:tc>
              <w:tc>
                <w:tcPr>
                  <w:tcW w:w="414" w:type="pct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1175867F" w14:textId="77777777" w:rsidR="00CD4B07" w:rsidRPr="00C108CF" w:rsidRDefault="00CD4B07" w:rsidP="002009A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5 - 9</w:t>
                  </w:r>
                </w:p>
              </w:tc>
              <w:tc>
                <w:tcPr>
                  <w:tcW w:w="1308" w:type="pct"/>
                </w:tcPr>
                <w:p w14:paraId="64B561E5" w14:textId="77777777" w:rsidR="00CD4B07" w:rsidRPr="00C108CF" w:rsidRDefault="00CD4B07" w:rsidP="00AF45D5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Adequate</w:t>
                  </w:r>
                </w:p>
                <w:p w14:paraId="1D796B08" w14:textId="77777777" w:rsidR="00CD4B07" w:rsidRPr="00C108CF" w:rsidRDefault="00CD4B07" w:rsidP="00AF45D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Look to improve at next review</w:t>
                  </w:r>
                </w:p>
              </w:tc>
            </w:tr>
            <w:tr w:rsidR="00CD4B07" w:rsidRPr="00C108CF" w14:paraId="08DAD39A" w14:textId="77777777">
              <w:tc>
                <w:tcPr>
                  <w:tcW w:w="1681" w:type="pct"/>
                  <w:vMerge/>
                  <w:tcBorders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  <w:shd w:val="clear" w:color="auto" w:fill="FFFFFF"/>
                </w:tcPr>
                <w:p w14:paraId="1CEDAEC9" w14:textId="77777777" w:rsidR="00CD4B07" w:rsidRPr="00C108CF" w:rsidRDefault="00CD4B07" w:rsidP="00102C26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4" w:type="pct"/>
                  <w:tcBorders>
                    <w:left w:val="single" w:sz="4" w:space="0" w:color="auto"/>
                  </w:tcBorders>
                  <w:shd w:val="clear" w:color="auto" w:fill="FF9900"/>
                  <w:vAlign w:val="center"/>
                </w:tcPr>
                <w:p w14:paraId="65570BDD" w14:textId="77777777" w:rsidR="00CD4B07" w:rsidRPr="00C108CF" w:rsidRDefault="00CD4B07" w:rsidP="002009A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10 - 16</w:t>
                  </w:r>
                </w:p>
              </w:tc>
              <w:tc>
                <w:tcPr>
                  <w:tcW w:w="1242" w:type="pct"/>
                </w:tcPr>
                <w:p w14:paraId="576F1BFD" w14:textId="77777777" w:rsidR="00CD4B07" w:rsidRPr="00C108CF" w:rsidRDefault="00CD4B07" w:rsidP="00AF45D5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Tolerable</w:t>
                  </w:r>
                </w:p>
                <w:p w14:paraId="5C9198AB" w14:textId="77777777" w:rsidR="00CD4B07" w:rsidRPr="00C108CF" w:rsidRDefault="00CD4B07" w:rsidP="00AF45D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Look to improve within specified </w:t>
                  </w:r>
                  <w:proofErr w:type="gramStart"/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time-scale</w:t>
                  </w:r>
                  <w:proofErr w:type="gramEnd"/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or one month</w:t>
                  </w:r>
                </w:p>
              </w:tc>
              <w:tc>
                <w:tcPr>
                  <w:tcW w:w="414" w:type="pct"/>
                  <w:shd w:val="clear" w:color="auto" w:fill="FF0000"/>
                  <w:vAlign w:val="center"/>
                </w:tcPr>
                <w:p w14:paraId="589AB734" w14:textId="77777777" w:rsidR="00CD4B07" w:rsidRPr="00C108CF" w:rsidRDefault="00CD4B07" w:rsidP="002009A1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color w:val="FFFFFF"/>
                      <w:sz w:val="22"/>
                      <w:szCs w:val="22"/>
                    </w:rPr>
                    <w:t>17 - 25</w:t>
                  </w:r>
                </w:p>
              </w:tc>
              <w:tc>
                <w:tcPr>
                  <w:tcW w:w="1308" w:type="pct"/>
                </w:tcPr>
                <w:p w14:paraId="427332FD" w14:textId="77777777" w:rsidR="00CD4B07" w:rsidRPr="00C108CF" w:rsidRDefault="00CD4B07" w:rsidP="00AF45D5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Unacceptable</w:t>
                  </w:r>
                </w:p>
                <w:p w14:paraId="5877D95E" w14:textId="77777777" w:rsidR="00CD4B07" w:rsidRPr="00C108CF" w:rsidRDefault="00CD4B07" w:rsidP="00AF45D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08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Stop activity and make immediate improvements</w:t>
                  </w:r>
                </w:p>
              </w:tc>
            </w:tr>
          </w:tbl>
          <w:p w14:paraId="4DF4765D" w14:textId="77777777" w:rsidR="008F3911" w:rsidRPr="00C108CF" w:rsidRDefault="008F3911" w:rsidP="00AF45D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08C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</w:t>
            </w:r>
            <w:r w:rsidRPr="00C108CF">
              <w:rPr>
                <w:rFonts w:asciiTheme="minorHAnsi" w:hAnsiTheme="minorHAnsi" w:cstheme="minorHAnsi"/>
                <w:color w:val="3366FF"/>
                <w:sz w:val="22"/>
                <w:szCs w:val="22"/>
              </w:rPr>
              <w:t xml:space="preserve"> </w:t>
            </w:r>
            <w:r w:rsidR="00AD7E5D" w:rsidRPr="00C108CF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t xml:space="preserve"> </w:t>
            </w:r>
          </w:p>
        </w:tc>
      </w:tr>
    </w:tbl>
    <w:p w14:paraId="2800D415" w14:textId="77777777" w:rsidR="00AD7E5D" w:rsidRPr="00C108CF" w:rsidRDefault="00AD7E5D" w:rsidP="005F0466">
      <w:pPr>
        <w:spacing w:before="100"/>
        <w:rPr>
          <w:rFonts w:asciiTheme="minorHAnsi" w:hAnsiTheme="minorHAnsi" w:cstheme="minorHAnsi"/>
          <w:sz w:val="22"/>
          <w:szCs w:val="22"/>
        </w:rPr>
        <w:sectPr w:rsidR="00AD7E5D" w:rsidRPr="00C108CF" w:rsidSect="00261DA4">
          <w:headerReference w:type="default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899" w:right="567" w:bottom="902" w:left="567" w:header="357" w:footer="680" w:gutter="0"/>
          <w:pgNumType w:start="1"/>
          <w:cols w:space="708"/>
          <w:titlePg/>
          <w:docGrid w:linePitch="360"/>
        </w:sectPr>
      </w:pPr>
    </w:p>
    <w:tbl>
      <w:tblPr>
        <w:tblW w:w="158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963"/>
        <w:gridCol w:w="2561"/>
        <w:gridCol w:w="2175"/>
        <w:gridCol w:w="386"/>
        <w:gridCol w:w="2562"/>
        <w:gridCol w:w="1275"/>
        <w:gridCol w:w="1440"/>
        <w:gridCol w:w="1425"/>
        <w:gridCol w:w="1417"/>
      </w:tblGrid>
      <w:tr w:rsidR="001F5B36" w:rsidRPr="00C108CF" w14:paraId="3FF55CC9" w14:textId="77777777" w:rsidTr="30F5EC84">
        <w:trPr>
          <w:cantSplit/>
          <w:trHeight w:val="608"/>
        </w:trPr>
        <w:tc>
          <w:tcPr>
            <w:tcW w:w="1598" w:type="dxa"/>
            <w:tcBorders>
              <w:top w:val="single" w:sz="4" w:space="0" w:color="auto"/>
              <w:right w:val="nil"/>
            </w:tcBorders>
            <w:vAlign w:val="center"/>
          </w:tcPr>
          <w:p w14:paraId="42D4F934" w14:textId="77777777" w:rsidR="001F5B36" w:rsidRPr="00C108CF" w:rsidRDefault="001F5B36" w:rsidP="001F5B36">
            <w:pPr>
              <w:pStyle w:val="Footer"/>
              <w:tabs>
                <w:tab w:val="clear" w:pos="720"/>
                <w:tab w:val="clear" w:pos="8640"/>
                <w:tab w:val="left" w:pos="4320"/>
              </w:tabs>
              <w:rPr>
                <w:rFonts w:asciiTheme="minorHAnsi" w:hAnsiTheme="minorHAnsi" w:cstheme="minorHAnsi"/>
                <w:b/>
                <w:noProof/>
                <w:szCs w:val="22"/>
                <w:lang w:val="en-US"/>
              </w:rPr>
            </w:pPr>
            <w:r w:rsidRPr="00C108CF">
              <w:rPr>
                <w:rFonts w:asciiTheme="minorHAnsi" w:hAnsiTheme="minorHAnsi" w:cstheme="minorHAnsi"/>
                <w:b/>
                <w:noProof/>
                <w:szCs w:val="22"/>
                <w:lang w:val="en-US"/>
              </w:rPr>
              <w:lastRenderedPageBreak/>
              <w:t>Location: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7F6915FB" w14:textId="710A5B18" w:rsidR="001F5B36" w:rsidRPr="00C108CF" w:rsidRDefault="001F5B36" w:rsidP="009042E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7D3311" w14:textId="77777777" w:rsidR="001F5B36" w:rsidRPr="00C108CF" w:rsidRDefault="001F5B36" w:rsidP="001F5B36">
            <w:pPr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08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Prepared by:</w:t>
            </w:r>
          </w:p>
        </w:tc>
        <w:tc>
          <w:tcPr>
            <w:tcW w:w="5557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8E2A30" w14:textId="77777777" w:rsidR="008C7277" w:rsidRPr="00C108CF" w:rsidRDefault="008C7277" w:rsidP="004075D9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5B36" w:rsidRPr="00C108CF" w14:paraId="5026BD5E" w14:textId="77777777" w:rsidTr="30F5EC84">
        <w:trPr>
          <w:cantSplit/>
          <w:trHeight w:val="532"/>
        </w:trPr>
        <w:tc>
          <w:tcPr>
            <w:tcW w:w="1598" w:type="dxa"/>
            <w:tcBorders>
              <w:top w:val="single" w:sz="4" w:space="0" w:color="auto"/>
              <w:right w:val="nil"/>
            </w:tcBorders>
            <w:vAlign w:val="center"/>
          </w:tcPr>
          <w:p w14:paraId="42F573B2" w14:textId="77777777" w:rsidR="001F5B36" w:rsidRPr="00C108CF" w:rsidRDefault="00AB766E" w:rsidP="00AB766E">
            <w:pPr>
              <w:pStyle w:val="Footer"/>
              <w:tabs>
                <w:tab w:val="clear" w:pos="720"/>
                <w:tab w:val="clear" w:pos="1267"/>
                <w:tab w:val="clear" w:pos="8640"/>
                <w:tab w:val="left" w:pos="1209"/>
                <w:tab w:val="left" w:pos="4320"/>
              </w:tabs>
              <w:ind w:left="-67"/>
              <w:rPr>
                <w:rFonts w:asciiTheme="minorHAnsi" w:hAnsiTheme="minorHAnsi" w:cstheme="minorHAnsi"/>
                <w:b/>
                <w:noProof/>
                <w:szCs w:val="22"/>
                <w:lang w:val="en-US"/>
              </w:rPr>
            </w:pPr>
            <w:r w:rsidRPr="00C108CF">
              <w:rPr>
                <w:rFonts w:asciiTheme="minorHAnsi" w:hAnsiTheme="minorHAnsi" w:cstheme="minorHAnsi"/>
                <w:b/>
                <w:noProof/>
                <w:szCs w:val="22"/>
                <w:lang w:val="en-US"/>
              </w:rPr>
              <w:t>Organisation</w:t>
            </w:r>
            <w:r w:rsidR="001F5B36" w:rsidRPr="00C108CF">
              <w:rPr>
                <w:rFonts w:asciiTheme="minorHAnsi" w:hAnsiTheme="minorHAnsi" w:cstheme="minorHAnsi"/>
                <w:b/>
                <w:noProof/>
                <w:szCs w:val="22"/>
                <w:lang w:val="en-US"/>
              </w:rPr>
              <w:t>: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5D6443FC" w14:textId="1F8941A5" w:rsidR="001F5B36" w:rsidRPr="00C108CF" w:rsidRDefault="001F5B36" w:rsidP="001F5B3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vMerge/>
            <w:vAlign w:val="center"/>
          </w:tcPr>
          <w:p w14:paraId="6A910FF5" w14:textId="77777777" w:rsidR="001F5B36" w:rsidRPr="00C108CF" w:rsidRDefault="001F5B36" w:rsidP="001F5B36">
            <w:pPr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57" w:type="dxa"/>
            <w:gridSpan w:val="4"/>
            <w:vMerge/>
          </w:tcPr>
          <w:p w14:paraId="5A1E1C0B" w14:textId="77777777" w:rsidR="001F5B36" w:rsidRPr="00C108CF" w:rsidRDefault="001F5B36" w:rsidP="0060106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5B36" w:rsidRPr="00C108CF" w14:paraId="3FB4CCF4" w14:textId="77777777" w:rsidTr="30F5EC84">
        <w:trPr>
          <w:cantSplit/>
          <w:trHeight w:val="554"/>
        </w:trPr>
        <w:tc>
          <w:tcPr>
            <w:tcW w:w="1598" w:type="dxa"/>
            <w:tcBorders>
              <w:top w:val="single" w:sz="4" w:space="0" w:color="auto"/>
              <w:right w:val="nil"/>
            </w:tcBorders>
            <w:vAlign w:val="center"/>
          </w:tcPr>
          <w:p w14:paraId="793BA426" w14:textId="0D4882C7" w:rsidR="001F5B36" w:rsidRPr="00C108CF" w:rsidRDefault="001F5B36" w:rsidP="001F5B36">
            <w:pPr>
              <w:pStyle w:val="Footer"/>
              <w:tabs>
                <w:tab w:val="clear" w:pos="720"/>
                <w:tab w:val="clear" w:pos="8640"/>
                <w:tab w:val="left" w:pos="4320"/>
              </w:tabs>
              <w:rPr>
                <w:rFonts w:asciiTheme="minorHAnsi" w:hAnsiTheme="minorHAnsi" w:cstheme="minorHAnsi"/>
                <w:b/>
                <w:noProof/>
                <w:szCs w:val="22"/>
                <w:lang w:val="en-US"/>
              </w:rPr>
            </w:pPr>
            <w:r w:rsidRPr="00C108CF">
              <w:rPr>
                <w:rFonts w:asciiTheme="minorHAnsi" w:hAnsiTheme="minorHAnsi" w:cstheme="minorHAnsi"/>
                <w:b/>
                <w:noProof/>
                <w:szCs w:val="22"/>
                <w:lang w:val="en-US"/>
              </w:rPr>
              <w:t>Team:</w:t>
            </w:r>
            <w:r w:rsidR="00A41905" w:rsidRPr="00C108CF">
              <w:rPr>
                <w:rFonts w:asciiTheme="minorHAnsi" w:hAnsiTheme="minorHAnsi" w:cstheme="minorHAnsi"/>
                <w:b/>
                <w:noProof/>
                <w:szCs w:val="22"/>
                <w:lang w:val="en-US"/>
              </w:rPr>
              <w:t xml:space="preserve">   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00154051" w14:textId="182D5E59" w:rsidR="001F5B36" w:rsidRPr="00C108CF" w:rsidRDefault="001F5B36" w:rsidP="001F5B3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vMerge w:val="restart"/>
            <w:shd w:val="clear" w:color="auto" w:fill="auto"/>
            <w:vAlign w:val="center"/>
          </w:tcPr>
          <w:p w14:paraId="4A51164D" w14:textId="77777777" w:rsidR="001F5B36" w:rsidRPr="00C108CF" w:rsidRDefault="001F5B36" w:rsidP="001F5B36">
            <w:pPr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08CF">
              <w:rPr>
                <w:rFonts w:asciiTheme="minorHAnsi" w:hAnsiTheme="minorHAnsi" w:cstheme="minorHAnsi"/>
                <w:b/>
                <w:sz w:val="22"/>
                <w:szCs w:val="22"/>
              </w:rPr>
              <w:t>Job Titles:</w:t>
            </w:r>
          </w:p>
        </w:tc>
        <w:tc>
          <w:tcPr>
            <w:tcW w:w="5557" w:type="dxa"/>
            <w:gridSpan w:val="4"/>
            <w:vMerge w:val="restart"/>
            <w:shd w:val="clear" w:color="auto" w:fill="auto"/>
          </w:tcPr>
          <w:p w14:paraId="348DD1C2" w14:textId="77777777" w:rsidR="00F118B6" w:rsidRPr="00C108CF" w:rsidRDefault="00F118B6" w:rsidP="004B38B6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5B36" w:rsidRPr="00C108CF" w14:paraId="4385816E" w14:textId="77777777" w:rsidTr="30F5EC84">
        <w:trPr>
          <w:cantSplit/>
          <w:trHeight w:val="554"/>
        </w:trPr>
        <w:tc>
          <w:tcPr>
            <w:tcW w:w="1598" w:type="dxa"/>
            <w:tcBorders>
              <w:top w:val="single" w:sz="4" w:space="0" w:color="auto"/>
              <w:right w:val="nil"/>
            </w:tcBorders>
            <w:vAlign w:val="center"/>
          </w:tcPr>
          <w:p w14:paraId="16277F70" w14:textId="77777777" w:rsidR="001F5B36" w:rsidRPr="00C108CF" w:rsidRDefault="001F5B36" w:rsidP="001F5B36">
            <w:pPr>
              <w:pStyle w:val="Footer"/>
              <w:tabs>
                <w:tab w:val="clear" w:pos="720"/>
                <w:tab w:val="clear" w:pos="8640"/>
                <w:tab w:val="left" w:pos="4320"/>
              </w:tabs>
              <w:rPr>
                <w:rFonts w:asciiTheme="minorHAnsi" w:hAnsiTheme="minorHAnsi" w:cstheme="minorHAnsi"/>
                <w:b/>
                <w:noProof/>
                <w:szCs w:val="22"/>
                <w:lang w:val="en-US"/>
              </w:rPr>
            </w:pPr>
            <w:r w:rsidRPr="00C108CF">
              <w:rPr>
                <w:rFonts w:asciiTheme="minorHAnsi" w:hAnsiTheme="minorHAnsi" w:cstheme="minorHAnsi"/>
                <w:b/>
                <w:noProof/>
                <w:szCs w:val="22"/>
                <w:lang w:val="en-US"/>
              </w:rPr>
              <w:t>Review Date:</w:t>
            </w:r>
            <w:r w:rsidR="00F118B6" w:rsidRPr="00C108CF">
              <w:rPr>
                <w:rFonts w:asciiTheme="minorHAnsi" w:hAnsiTheme="minorHAnsi" w:cstheme="minorHAnsi"/>
                <w:b/>
                <w:noProof/>
                <w:szCs w:val="22"/>
                <w:lang w:val="en-US"/>
              </w:rPr>
              <w:t xml:space="preserve"> 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0450BA84" w14:textId="3555A081" w:rsidR="001F5B36" w:rsidRPr="00C108CF" w:rsidRDefault="001F5B36" w:rsidP="24B5E317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vMerge/>
          </w:tcPr>
          <w:p w14:paraId="281010BA" w14:textId="77777777" w:rsidR="001F5B36" w:rsidRPr="00C108CF" w:rsidRDefault="001F5B36" w:rsidP="0060106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7" w:type="dxa"/>
            <w:gridSpan w:val="4"/>
            <w:vMerge/>
          </w:tcPr>
          <w:p w14:paraId="0B5E80F2" w14:textId="77777777" w:rsidR="001F5B36" w:rsidRPr="00C108CF" w:rsidRDefault="001F5B36" w:rsidP="00601061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0279" w:rsidRPr="00C108CF" w14:paraId="6A079EA7" w14:textId="77777777" w:rsidTr="30F5EC84">
        <w:trPr>
          <w:cantSplit/>
          <w:trHeight w:val="652"/>
        </w:trPr>
        <w:tc>
          <w:tcPr>
            <w:tcW w:w="1598" w:type="dxa"/>
            <w:vAlign w:val="center"/>
          </w:tcPr>
          <w:p w14:paraId="73C337AB" w14:textId="5826BFA4" w:rsidR="00C00279" w:rsidRPr="00C108CF" w:rsidRDefault="00C00279" w:rsidP="00FA71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08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People at risk:</w:t>
            </w:r>
            <w:r w:rsidRPr="00C108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108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204" w:type="dxa"/>
            <w:gridSpan w:val="9"/>
            <w:vAlign w:val="center"/>
          </w:tcPr>
          <w:p w14:paraId="3E6CABCD" w14:textId="30FB4736" w:rsidR="00C00279" w:rsidRPr="004075D9" w:rsidRDefault="00C00279" w:rsidP="004075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75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AD7E5D" w:rsidRPr="00C108CF" w14:paraId="7BAFF966" w14:textId="77777777" w:rsidTr="30F5EC84">
        <w:trPr>
          <w:cantSplit/>
          <w:trHeight w:val="462"/>
        </w:trPr>
        <w:tc>
          <w:tcPr>
            <w:tcW w:w="15802" w:type="dxa"/>
            <w:gridSpan w:val="10"/>
          </w:tcPr>
          <w:p w14:paraId="415E5BF0" w14:textId="77777777" w:rsidR="00FA71AD" w:rsidRPr="00C108CF" w:rsidRDefault="00FA71AD" w:rsidP="0060106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CF14427" w14:textId="62B86376" w:rsidR="00EA62B5" w:rsidRDefault="00B14AA4" w:rsidP="006010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08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Risk Area: </w:t>
            </w:r>
          </w:p>
          <w:p w14:paraId="3A681C21" w14:textId="77777777" w:rsidR="001104A4" w:rsidRDefault="001104A4" w:rsidP="006010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EECC02" w14:textId="261FDE75" w:rsidR="007A28F5" w:rsidRDefault="001104A4" w:rsidP="0060106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Principal Tasks Include: </w:t>
            </w:r>
          </w:p>
          <w:p w14:paraId="638E95B1" w14:textId="70125206" w:rsidR="00C9761A" w:rsidRPr="00C9761A" w:rsidRDefault="00C9761A" w:rsidP="00C9761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761A">
              <w:rPr>
                <w:rFonts w:asciiTheme="minorHAnsi" w:hAnsiTheme="minorHAnsi" w:cstheme="minorHAnsi"/>
                <w:sz w:val="22"/>
                <w:szCs w:val="22"/>
              </w:rPr>
              <w:t>Ensuring safe environment during set up of event.</w:t>
            </w:r>
          </w:p>
          <w:p w14:paraId="2E9DBAF0" w14:textId="55B438D9" w:rsidR="00C9761A" w:rsidRPr="00795829" w:rsidRDefault="003A36E6" w:rsidP="00C9761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95829">
              <w:rPr>
                <w:rFonts w:asciiTheme="minorHAnsi" w:hAnsiTheme="minorHAnsi" w:cstheme="minorHAnsi"/>
                <w:sz w:val="22"/>
                <w:szCs w:val="22"/>
              </w:rPr>
              <w:t xml:space="preserve">Ensuring </w:t>
            </w:r>
            <w:r w:rsidR="00A53202" w:rsidRPr="00795829">
              <w:rPr>
                <w:rFonts w:asciiTheme="minorHAnsi" w:hAnsiTheme="minorHAnsi" w:cstheme="minorHAnsi"/>
                <w:sz w:val="22"/>
                <w:szCs w:val="22"/>
              </w:rPr>
              <w:t>safety of staff, contractors</w:t>
            </w:r>
            <w:r w:rsidR="008605BF" w:rsidRPr="00795829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B84896">
              <w:rPr>
                <w:rFonts w:asciiTheme="minorHAnsi" w:hAnsiTheme="minorHAnsi" w:cstheme="minorHAnsi"/>
                <w:sz w:val="22"/>
                <w:szCs w:val="22"/>
              </w:rPr>
              <w:t>showmen</w:t>
            </w:r>
            <w:r w:rsidR="00A53202" w:rsidRPr="0079582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2F95EF7" w14:textId="5F7B3A4A" w:rsidR="008605BF" w:rsidRPr="00795829" w:rsidRDefault="008605BF" w:rsidP="00C9761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95829">
              <w:rPr>
                <w:rFonts w:asciiTheme="minorHAnsi" w:hAnsiTheme="minorHAnsi" w:cstheme="minorHAnsi"/>
                <w:sz w:val="22"/>
                <w:szCs w:val="22"/>
              </w:rPr>
              <w:t>Ensuring public safety during the event.</w:t>
            </w:r>
          </w:p>
          <w:p w14:paraId="1E2F76F6" w14:textId="32FF4540" w:rsidR="009C139D" w:rsidRPr="00795829" w:rsidRDefault="009C139D" w:rsidP="00C9761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95829">
              <w:rPr>
                <w:rFonts w:asciiTheme="minorHAnsi" w:hAnsiTheme="minorHAnsi" w:cstheme="minorHAnsi"/>
                <w:sz w:val="22"/>
                <w:szCs w:val="22"/>
              </w:rPr>
              <w:t xml:space="preserve">Ensuring </w:t>
            </w:r>
            <w:r w:rsidR="00795829" w:rsidRPr="00795829">
              <w:rPr>
                <w:rFonts w:asciiTheme="minorHAnsi" w:hAnsiTheme="minorHAnsi" w:cstheme="minorHAnsi"/>
                <w:sz w:val="22"/>
                <w:szCs w:val="22"/>
              </w:rPr>
              <w:t>safe dispersal of public after the event.</w:t>
            </w:r>
          </w:p>
          <w:p w14:paraId="3C03F73A" w14:textId="2D30BF4F" w:rsidR="008605BF" w:rsidRPr="00795829" w:rsidRDefault="008605BF" w:rsidP="00C9761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95829">
              <w:rPr>
                <w:rFonts w:asciiTheme="minorHAnsi" w:hAnsiTheme="minorHAnsi" w:cstheme="minorHAnsi"/>
                <w:sz w:val="22"/>
                <w:szCs w:val="22"/>
              </w:rPr>
              <w:t xml:space="preserve">Ensuring </w:t>
            </w:r>
            <w:r w:rsidR="00D925E4" w:rsidRPr="00795829">
              <w:rPr>
                <w:rFonts w:asciiTheme="minorHAnsi" w:hAnsiTheme="minorHAnsi" w:cstheme="minorHAnsi"/>
                <w:sz w:val="22"/>
                <w:szCs w:val="22"/>
              </w:rPr>
              <w:t>safe breakdown of the event area.</w:t>
            </w:r>
          </w:p>
          <w:p w14:paraId="7956DEE7" w14:textId="77777777" w:rsidR="00AB766E" w:rsidRPr="00C108CF" w:rsidRDefault="00AB766E" w:rsidP="0060106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B23058" w14:textId="77777777" w:rsidR="00AB766E" w:rsidRPr="00C108CF" w:rsidRDefault="00AB766E" w:rsidP="0060106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2F54D27" w14:textId="77777777" w:rsidR="00AB766E" w:rsidRPr="00C108CF" w:rsidRDefault="00AB766E" w:rsidP="0060106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79D98F2" w14:textId="77777777" w:rsidR="00AB766E" w:rsidRPr="00C108CF" w:rsidRDefault="00AB766E" w:rsidP="0060106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4017C91" w14:textId="77777777" w:rsidR="00AB766E" w:rsidRPr="00C108CF" w:rsidRDefault="00AB766E" w:rsidP="0060106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149BCB" w14:textId="77777777" w:rsidR="00AB766E" w:rsidRPr="00C108CF" w:rsidRDefault="00AB766E" w:rsidP="0060106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0E1ACB" w14:textId="77777777" w:rsidR="00B75118" w:rsidRDefault="00B75118" w:rsidP="0060106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ED552F" w14:textId="77777777" w:rsidR="00336BCC" w:rsidRDefault="00336BCC" w:rsidP="00336B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1DE9DF" w14:textId="77777777" w:rsidR="004075D9" w:rsidRPr="00336BCC" w:rsidRDefault="004075D9" w:rsidP="00336B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A9A1C5" w14:textId="77777777" w:rsidR="00336BCC" w:rsidRPr="00336BCC" w:rsidRDefault="00336BCC" w:rsidP="00336B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30F5EC84" w14:paraId="3A610C08" w14:textId="77777777" w:rsidTr="30F5EC84">
        <w:trPr>
          <w:trHeight w:val="1125"/>
        </w:trPr>
        <w:tc>
          <w:tcPr>
            <w:tcW w:w="2561" w:type="dxa"/>
            <w:gridSpan w:val="2"/>
          </w:tcPr>
          <w:p w14:paraId="09A44C93" w14:textId="09EB0D05" w:rsidR="4A211DA1" w:rsidRDefault="4A211DA1" w:rsidP="30F5EC84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0F5EC8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lastRenderedPageBreak/>
              <w:t>Operation</w:t>
            </w:r>
          </w:p>
        </w:tc>
        <w:tc>
          <w:tcPr>
            <w:tcW w:w="2561" w:type="dxa"/>
          </w:tcPr>
          <w:p w14:paraId="4C341CA6" w14:textId="473D66FC" w:rsidR="4A211DA1" w:rsidRDefault="4A211DA1" w:rsidP="30F5EC84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0F5EC8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Effected Parties/Consequences</w:t>
            </w:r>
          </w:p>
        </w:tc>
        <w:tc>
          <w:tcPr>
            <w:tcW w:w="2561" w:type="dxa"/>
            <w:gridSpan w:val="2"/>
          </w:tcPr>
          <w:p w14:paraId="516A8AD9" w14:textId="4E7E5EBF" w:rsidR="4A211DA1" w:rsidRDefault="4A211DA1" w:rsidP="30F5EC84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0F5EC8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Mitigation Measures</w:t>
            </w:r>
          </w:p>
        </w:tc>
        <w:tc>
          <w:tcPr>
            <w:tcW w:w="2562" w:type="dxa"/>
          </w:tcPr>
          <w:p w14:paraId="3E2400D1" w14:textId="0BB7D7F1" w:rsidR="4A211DA1" w:rsidRDefault="4A211DA1" w:rsidP="30F5EC84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0F5EC8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Ongoing Actions</w:t>
            </w:r>
          </w:p>
        </w:tc>
        <w:tc>
          <w:tcPr>
            <w:tcW w:w="1275" w:type="dxa"/>
            <w:shd w:val="clear" w:color="auto" w:fill="FFFFFF" w:themeFill="background1"/>
          </w:tcPr>
          <w:p w14:paraId="279F659E" w14:textId="048B2560" w:rsidR="4A211DA1" w:rsidRDefault="4A211DA1" w:rsidP="30F5EC84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0F5EC8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RAG Grading</w:t>
            </w:r>
          </w:p>
        </w:tc>
        <w:tc>
          <w:tcPr>
            <w:tcW w:w="1440" w:type="dxa"/>
          </w:tcPr>
          <w:p w14:paraId="46693CB7" w14:textId="77A715A8" w:rsidR="4A211DA1" w:rsidRDefault="4A211DA1" w:rsidP="30F5EC84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0F5EC8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Responsible Party</w:t>
            </w:r>
          </w:p>
        </w:tc>
        <w:tc>
          <w:tcPr>
            <w:tcW w:w="1425" w:type="dxa"/>
          </w:tcPr>
          <w:p w14:paraId="687CA4DE" w14:textId="734D61E8" w:rsidR="4A211DA1" w:rsidRDefault="4A211DA1" w:rsidP="30F5EC84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0F5EC8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Date Identified</w:t>
            </w:r>
          </w:p>
        </w:tc>
        <w:tc>
          <w:tcPr>
            <w:tcW w:w="1417" w:type="dxa"/>
          </w:tcPr>
          <w:p w14:paraId="0CEE44C3" w14:textId="5AB96D9F" w:rsidR="30F5EC84" w:rsidRDefault="00F556E6" w:rsidP="30F5EC84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Date</w:t>
            </w:r>
          </w:p>
        </w:tc>
      </w:tr>
      <w:tr w:rsidR="00633230" w:rsidRPr="00C108CF" w14:paraId="61D0817E" w14:textId="77777777" w:rsidTr="30F5EC84">
        <w:trPr>
          <w:trHeight w:val="1134"/>
        </w:trPr>
        <w:tc>
          <w:tcPr>
            <w:tcW w:w="2561" w:type="dxa"/>
            <w:gridSpan w:val="2"/>
          </w:tcPr>
          <w:p w14:paraId="229FA656" w14:textId="5FA1EAC0" w:rsidR="00633230" w:rsidRPr="00C108CF" w:rsidRDefault="00633230" w:rsidP="00633230">
            <w:pPr>
              <w:tabs>
                <w:tab w:val="left" w:pos="-720"/>
                <w:tab w:val="left" w:pos="0"/>
                <w:tab w:val="left" w:pos="1440"/>
                <w:tab w:val="left" w:pos="2880"/>
                <w:tab w:val="left" w:pos="3600"/>
                <w:tab w:val="left" w:pos="5040"/>
                <w:tab w:val="left" w:pos="5760"/>
              </w:tabs>
              <w:suppressAutoHyphens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1" w:type="dxa"/>
          </w:tcPr>
          <w:p w14:paraId="24E45B8F" w14:textId="77777777" w:rsidR="00633230" w:rsidRPr="00393339" w:rsidRDefault="00633230" w:rsidP="00633230">
            <w:pPr>
              <w:spacing w:before="1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9933A5" w14:textId="77777777" w:rsidR="00633230" w:rsidRPr="00393339" w:rsidRDefault="00633230" w:rsidP="00633230">
            <w:pPr>
              <w:spacing w:before="10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BD05E9" w14:textId="77777777" w:rsidR="00633230" w:rsidRPr="00393339" w:rsidRDefault="00633230" w:rsidP="00633230">
            <w:pPr>
              <w:spacing w:before="10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561" w:type="dxa"/>
            <w:gridSpan w:val="2"/>
          </w:tcPr>
          <w:p w14:paraId="2B989F3A" w14:textId="61B7A050" w:rsidR="006E5DB6" w:rsidRPr="00393339" w:rsidRDefault="006E5DB6" w:rsidP="00633230">
            <w:pPr>
              <w:tabs>
                <w:tab w:val="left" w:pos="-720"/>
                <w:tab w:val="left" w:pos="0"/>
                <w:tab w:val="left" w:pos="1440"/>
                <w:tab w:val="left" w:pos="2880"/>
                <w:tab w:val="left" w:pos="3600"/>
                <w:tab w:val="left" w:pos="5040"/>
                <w:tab w:val="left" w:pos="5760"/>
              </w:tabs>
              <w:suppressAutoHyphens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62" w:type="dxa"/>
          </w:tcPr>
          <w:p w14:paraId="192136E9" w14:textId="3FB63FDD" w:rsidR="00633230" w:rsidRPr="00C108CF" w:rsidRDefault="00633230" w:rsidP="00633230">
            <w:pPr>
              <w:tabs>
                <w:tab w:val="left" w:pos="-720"/>
                <w:tab w:val="left" w:pos="0"/>
                <w:tab w:val="left" w:pos="1440"/>
                <w:tab w:val="left" w:pos="2880"/>
                <w:tab w:val="left" w:pos="3600"/>
                <w:tab w:val="left" w:pos="5040"/>
                <w:tab w:val="left" w:pos="5760"/>
              </w:tabs>
              <w:suppressAutoHyphens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92D050"/>
          </w:tcPr>
          <w:p w14:paraId="6123F56F" w14:textId="5670C881" w:rsidR="00633230" w:rsidRPr="00C108CF" w:rsidRDefault="004075D9" w:rsidP="006332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4E9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Once scored colour grade as </w:t>
            </w:r>
            <w:r w:rsidR="00BA4E9D" w:rsidRPr="00BA4E9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per risk matrix</w:t>
            </w:r>
          </w:p>
        </w:tc>
        <w:tc>
          <w:tcPr>
            <w:tcW w:w="1440" w:type="dxa"/>
          </w:tcPr>
          <w:p w14:paraId="3B8B8495" w14:textId="514ADF4A" w:rsidR="00326CDC" w:rsidRPr="00C108CF" w:rsidRDefault="00326CDC" w:rsidP="00633230">
            <w:pPr>
              <w:spacing w:before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5" w:type="dxa"/>
          </w:tcPr>
          <w:p w14:paraId="726A1920" w14:textId="4065081A" w:rsidR="00633230" w:rsidRPr="00C108CF" w:rsidRDefault="00633230" w:rsidP="00633230">
            <w:pPr>
              <w:spacing w:before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B52C806" w14:textId="7EF4AEB3" w:rsidR="00633230" w:rsidRPr="00C108CF" w:rsidRDefault="00633230" w:rsidP="00633230">
            <w:pPr>
              <w:spacing w:before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4E9D" w:rsidRPr="00C108CF" w14:paraId="3FDDD35E" w14:textId="77777777" w:rsidTr="30F5EC84">
        <w:trPr>
          <w:trHeight w:val="1134"/>
        </w:trPr>
        <w:tc>
          <w:tcPr>
            <w:tcW w:w="2561" w:type="dxa"/>
            <w:gridSpan w:val="2"/>
          </w:tcPr>
          <w:p w14:paraId="7EA41BC3" w14:textId="77777777" w:rsidR="00BA4E9D" w:rsidRPr="00C108CF" w:rsidRDefault="00BA4E9D" w:rsidP="00633230">
            <w:pPr>
              <w:tabs>
                <w:tab w:val="left" w:pos="-720"/>
                <w:tab w:val="left" w:pos="0"/>
                <w:tab w:val="left" w:pos="1440"/>
                <w:tab w:val="left" w:pos="2880"/>
                <w:tab w:val="left" w:pos="3600"/>
                <w:tab w:val="left" w:pos="5040"/>
                <w:tab w:val="left" w:pos="5760"/>
              </w:tabs>
              <w:suppressAutoHyphens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1" w:type="dxa"/>
          </w:tcPr>
          <w:p w14:paraId="78CA0A23" w14:textId="77777777" w:rsidR="00BA4E9D" w:rsidRPr="00393339" w:rsidRDefault="00BA4E9D" w:rsidP="00633230">
            <w:pPr>
              <w:spacing w:before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1" w:type="dxa"/>
            <w:gridSpan w:val="2"/>
          </w:tcPr>
          <w:p w14:paraId="79F3DC1E" w14:textId="77777777" w:rsidR="00BA4E9D" w:rsidRDefault="00BA4E9D" w:rsidP="00633230">
            <w:pPr>
              <w:tabs>
                <w:tab w:val="left" w:pos="-720"/>
                <w:tab w:val="left" w:pos="0"/>
                <w:tab w:val="left" w:pos="1440"/>
                <w:tab w:val="left" w:pos="2880"/>
                <w:tab w:val="left" w:pos="3600"/>
                <w:tab w:val="left" w:pos="5040"/>
                <w:tab w:val="left" w:pos="5760"/>
              </w:tabs>
              <w:suppressAutoHyphens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2" w:type="dxa"/>
          </w:tcPr>
          <w:p w14:paraId="1B507166" w14:textId="77777777" w:rsidR="00BA4E9D" w:rsidRDefault="00BA4E9D" w:rsidP="00633230">
            <w:pPr>
              <w:tabs>
                <w:tab w:val="left" w:pos="-720"/>
                <w:tab w:val="left" w:pos="0"/>
                <w:tab w:val="left" w:pos="1440"/>
                <w:tab w:val="left" w:pos="2880"/>
                <w:tab w:val="left" w:pos="3600"/>
                <w:tab w:val="left" w:pos="5040"/>
                <w:tab w:val="left" w:pos="5760"/>
              </w:tabs>
              <w:suppressAutoHyphens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92D050"/>
          </w:tcPr>
          <w:p w14:paraId="781B0B53" w14:textId="7F19902B" w:rsidR="00BA4E9D" w:rsidRPr="00BA4E9D" w:rsidRDefault="00BA4E9D" w:rsidP="0063323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A4E9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Once scored colour grade as per risk matrix</w:t>
            </w:r>
          </w:p>
        </w:tc>
        <w:tc>
          <w:tcPr>
            <w:tcW w:w="1440" w:type="dxa"/>
          </w:tcPr>
          <w:p w14:paraId="408E74F9" w14:textId="77777777" w:rsidR="00BA4E9D" w:rsidRPr="00C108CF" w:rsidRDefault="00BA4E9D" w:rsidP="00633230">
            <w:pPr>
              <w:spacing w:before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5" w:type="dxa"/>
          </w:tcPr>
          <w:p w14:paraId="342A5E2F" w14:textId="77777777" w:rsidR="00BA4E9D" w:rsidRPr="00C108CF" w:rsidRDefault="00BA4E9D" w:rsidP="00633230">
            <w:pPr>
              <w:spacing w:before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86BEFDD" w14:textId="77777777" w:rsidR="00BA4E9D" w:rsidRPr="00C108CF" w:rsidRDefault="00BA4E9D" w:rsidP="00633230">
            <w:pPr>
              <w:spacing w:before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4E9D" w:rsidRPr="00C108CF" w14:paraId="79AD1328" w14:textId="77777777" w:rsidTr="30F5EC84">
        <w:trPr>
          <w:trHeight w:val="1134"/>
        </w:trPr>
        <w:tc>
          <w:tcPr>
            <w:tcW w:w="2561" w:type="dxa"/>
            <w:gridSpan w:val="2"/>
          </w:tcPr>
          <w:p w14:paraId="28D75FAC" w14:textId="77777777" w:rsidR="00BA4E9D" w:rsidRPr="00C108CF" w:rsidRDefault="00BA4E9D" w:rsidP="00633230">
            <w:pPr>
              <w:tabs>
                <w:tab w:val="left" w:pos="-720"/>
                <w:tab w:val="left" w:pos="0"/>
                <w:tab w:val="left" w:pos="1440"/>
                <w:tab w:val="left" w:pos="2880"/>
                <w:tab w:val="left" w:pos="3600"/>
                <w:tab w:val="left" w:pos="5040"/>
                <w:tab w:val="left" w:pos="5760"/>
              </w:tabs>
              <w:suppressAutoHyphens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1" w:type="dxa"/>
          </w:tcPr>
          <w:p w14:paraId="697E1981" w14:textId="77777777" w:rsidR="00BA4E9D" w:rsidRPr="00393339" w:rsidRDefault="00BA4E9D" w:rsidP="00633230">
            <w:pPr>
              <w:spacing w:before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1" w:type="dxa"/>
            <w:gridSpan w:val="2"/>
          </w:tcPr>
          <w:p w14:paraId="25A569C5" w14:textId="77777777" w:rsidR="00BA4E9D" w:rsidRDefault="00BA4E9D" w:rsidP="00633230">
            <w:pPr>
              <w:tabs>
                <w:tab w:val="left" w:pos="-720"/>
                <w:tab w:val="left" w:pos="0"/>
                <w:tab w:val="left" w:pos="1440"/>
                <w:tab w:val="left" w:pos="2880"/>
                <w:tab w:val="left" w:pos="3600"/>
                <w:tab w:val="left" w:pos="5040"/>
                <w:tab w:val="left" w:pos="5760"/>
              </w:tabs>
              <w:suppressAutoHyphens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2" w:type="dxa"/>
          </w:tcPr>
          <w:p w14:paraId="55D7605D" w14:textId="77777777" w:rsidR="00BA4E9D" w:rsidRDefault="00BA4E9D" w:rsidP="00633230">
            <w:pPr>
              <w:tabs>
                <w:tab w:val="left" w:pos="-720"/>
                <w:tab w:val="left" w:pos="0"/>
                <w:tab w:val="left" w:pos="1440"/>
                <w:tab w:val="left" w:pos="2880"/>
                <w:tab w:val="left" w:pos="3600"/>
                <w:tab w:val="left" w:pos="5040"/>
                <w:tab w:val="left" w:pos="5760"/>
              </w:tabs>
              <w:suppressAutoHyphens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92D050"/>
          </w:tcPr>
          <w:p w14:paraId="4298B9A9" w14:textId="12BCB7DC" w:rsidR="00BA4E9D" w:rsidRPr="00BA4E9D" w:rsidRDefault="00BA4E9D" w:rsidP="0063323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A4E9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Once scored colour grade as per risk matrix</w:t>
            </w:r>
          </w:p>
        </w:tc>
        <w:tc>
          <w:tcPr>
            <w:tcW w:w="1440" w:type="dxa"/>
          </w:tcPr>
          <w:p w14:paraId="7817551E" w14:textId="77777777" w:rsidR="00BA4E9D" w:rsidRPr="00C108CF" w:rsidRDefault="00BA4E9D" w:rsidP="00633230">
            <w:pPr>
              <w:spacing w:before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5" w:type="dxa"/>
          </w:tcPr>
          <w:p w14:paraId="3229601A" w14:textId="77777777" w:rsidR="00BA4E9D" w:rsidRPr="00C108CF" w:rsidRDefault="00BA4E9D" w:rsidP="00633230">
            <w:pPr>
              <w:spacing w:before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8589730" w14:textId="77777777" w:rsidR="00BA4E9D" w:rsidRPr="00C108CF" w:rsidRDefault="00BA4E9D" w:rsidP="00633230">
            <w:pPr>
              <w:spacing w:before="1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2AA5C5" w14:textId="77777777" w:rsidR="009927FD" w:rsidRPr="00C108CF" w:rsidRDefault="009927F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1093"/>
      </w:tblGrid>
      <w:tr w:rsidR="00B75118" w:rsidRPr="00C108CF" w14:paraId="36266ED0" w14:textId="77777777" w:rsidTr="30F5EC84">
        <w:trPr>
          <w:cantSplit/>
          <w:trHeight w:val="4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4504" w14:textId="77777777" w:rsidR="00B75118" w:rsidRPr="00C108CF" w:rsidRDefault="00B75118" w:rsidP="00622BC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08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Comments/Actions yet to be implemented:</w:t>
            </w:r>
          </w:p>
        </w:tc>
        <w:tc>
          <w:tcPr>
            <w:tcW w:w="1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8B1D" w14:textId="77777777" w:rsidR="00B75118" w:rsidRPr="00C108CF" w:rsidRDefault="00B75118" w:rsidP="009927F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0F9727" w14:textId="32F7708B" w:rsidR="00B75118" w:rsidRPr="00C108CF" w:rsidRDefault="00B75118" w:rsidP="30F5EC8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1804C2" w:rsidRPr="00C108CF" w14:paraId="3A9BF171" w14:textId="77777777" w:rsidTr="30F5EC84">
        <w:trPr>
          <w:cantSplit/>
          <w:trHeight w:val="4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EB83" w14:textId="77777777" w:rsidR="001804C2" w:rsidRPr="00C108CF" w:rsidRDefault="001804C2" w:rsidP="00622BC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08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Checked </w:t>
            </w:r>
            <w:r w:rsidR="00AB766E" w:rsidRPr="00C108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by &amp; Date</w:t>
            </w:r>
          </w:p>
        </w:tc>
        <w:tc>
          <w:tcPr>
            <w:tcW w:w="1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4B14" w14:textId="506AB974" w:rsidR="00AD57BD" w:rsidRPr="00C108CF" w:rsidRDefault="00AD57BD" w:rsidP="30F5EC8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5118" w:rsidRPr="00C108CF" w14:paraId="6A7E237F" w14:textId="77777777" w:rsidTr="30F5EC84">
        <w:trPr>
          <w:cantSplit/>
          <w:trHeight w:val="4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5837" w14:textId="77777777" w:rsidR="00B75118" w:rsidRPr="00C108CF" w:rsidRDefault="00D72952" w:rsidP="00622BC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08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Give date that </w:t>
            </w:r>
            <w:r w:rsidR="00AB766E" w:rsidRPr="00C108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all involved </w:t>
            </w:r>
            <w:r w:rsidRPr="00C108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are to be </w:t>
            </w:r>
            <w:r w:rsidR="00B75118" w:rsidRPr="00C108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made aware of this risk assessment:</w:t>
            </w:r>
          </w:p>
        </w:tc>
        <w:tc>
          <w:tcPr>
            <w:tcW w:w="1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F97D" w14:textId="6DD45803" w:rsidR="00515F59" w:rsidRPr="00C108CF" w:rsidRDefault="00515F59" w:rsidP="24B5E317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7B7A6139" w14:textId="77777777" w:rsidR="00B51839" w:rsidRPr="00B51839" w:rsidRDefault="00B51839" w:rsidP="00B51839"/>
    <w:p w14:paraId="503AA714" w14:textId="77777777" w:rsidR="00B51839" w:rsidRPr="00B51839" w:rsidRDefault="00B51839" w:rsidP="00B51839"/>
    <w:p w14:paraId="2E8BEF8B" w14:textId="77777777" w:rsidR="00B51839" w:rsidRPr="00B51839" w:rsidRDefault="00B51839" w:rsidP="00B51839"/>
    <w:p w14:paraId="1EE97B0B" w14:textId="77777777" w:rsidR="00B51839" w:rsidRPr="00B51839" w:rsidRDefault="00B51839" w:rsidP="00B51839"/>
    <w:p w14:paraId="318EDB8D" w14:textId="77777777" w:rsidR="00B51839" w:rsidRPr="00B51839" w:rsidRDefault="00B51839" w:rsidP="00BA4E9D"/>
    <w:sectPr w:rsidR="00B51839" w:rsidRPr="00B51839" w:rsidSect="00640AD8">
      <w:headerReference w:type="default" r:id="rId14"/>
      <w:headerReference w:type="first" r:id="rId15"/>
      <w:pgSz w:w="16840" w:h="11907" w:orient="landscape" w:code="9"/>
      <w:pgMar w:top="899" w:right="567" w:bottom="902" w:left="567" w:header="35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67273" w14:textId="77777777" w:rsidR="005B3D70" w:rsidRDefault="005B3D70">
      <w:r>
        <w:separator/>
      </w:r>
    </w:p>
  </w:endnote>
  <w:endnote w:type="continuationSeparator" w:id="0">
    <w:p w14:paraId="5C1F61CF" w14:textId="77777777" w:rsidR="005B3D70" w:rsidRDefault="005B3D70">
      <w:r>
        <w:continuationSeparator/>
      </w:r>
    </w:p>
  </w:endnote>
  <w:endnote w:type="continuationNotice" w:id="1">
    <w:p w14:paraId="5FCACA17" w14:textId="77777777" w:rsidR="005B3D70" w:rsidRDefault="005B3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1ABF0" w14:textId="77777777" w:rsidR="00507628" w:rsidRPr="00B51839" w:rsidRDefault="00507628" w:rsidP="005F0466">
    <w:pPr>
      <w:pStyle w:val="Footer"/>
      <w:jc w:val="center"/>
      <w:rPr>
        <w:rFonts w:asciiTheme="minorHAnsi" w:hAnsiTheme="minorHAnsi" w:cstheme="minorHAnsi"/>
      </w:rPr>
    </w:pPr>
    <w:r w:rsidRPr="00B51839">
      <w:rPr>
        <w:rStyle w:val="PageNumber"/>
        <w:rFonts w:asciiTheme="minorHAnsi" w:hAnsiTheme="minorHAnsi" w:cstheme="minorHAnsi"/>
      </w:rPr>
      <w:t xml:space="preserve">Page </w:t>
    </w:r>
    <w:r w:rsidRPr="00B51839">
      <w:rPr>
        <w:rStyle w:val="PageNumber"/>
        <w:rFonts w:asciiTheme="minorHAnsi" w:hAnsiTheme="minorHAnsi" w:cstheme="minorHAnsi"/>
      </w:rPr>
      <w:fldChar w:fldCharType="begin"/>
    </w:r>
    <w:r w:rsidRPr="00B51839">
      <w:rPr>
        <w:rStyle w:val="PageNumber"/>
        <w:rFonts w:asciiTheme="minorHAnsi" w:hAnsiTheme="minorHAnsi" w:cstheme="minorHAnsi"/>
      </w:rPr>
      <w:instrText xml:space="preserve"> PAGE </w:instrText>
    </w:r>
    <w:r w:rsidRPr="00B51839">
      <w:rPr>
        <w:rStyle w:val="PageNumber"/>
        <w:rFonts w:asciiTheme="minorHAnsi" w:hAnsiTheme="minorHAnsi" w:cstheme="minorHAnsi"/>
      </w:rPr>
      <w:fldChar w:fldCharType="separate"/>
    </w:r>
    <w:r w:rsidR="00610E58" w:rsidRPr="00B51839">
      <w:rPr>
        <w:rStyle w:val="PageNumber"/>
        <w:rFonts w:asciiTheme="minorHAnsi" w:hAnsiTheme="minorHAnsi" w:cstheme="minorHAnsi"/>
        <w:noProof/>
      </w:rPr>
      <w:t>3</w:t>
    </w:r>
    <w:r w:rsidRPr="00B51839">
      <w:rPr>
        <w:rStyle w:val="PageNumber"/>
        <w:rFonts w:asciiTheme="minorHAnsi" w:hAnsiTheme="minorHAnsi" w:cstheme="minorHAnsi"/>
      </w:rPr>
      <w:fldChar w:fldCharType="end"/>
    </w:r>
    <w:r w:rsidRPr="00B51839">
      <w:rPr>
        <w:rStyle w:val="PageNumber"/>
        <w:rFonts w:asciiTheme="minorHAnsi" w:hAnsiTheme="minorHAnsi" w:cstheme="minorHAnsi"/>
      </w:rPr>
      <w:t xml:space="preserve"> of </w:t>
    </w:r>
    <w:r w:rsidRPr="00B51839">
      <w:rPr>
        <w:rStyle w:val="PageNumber"/>
        <w:rFonts w:asciiTheme="minorHAnsi" w:hAnsiTheme="minorHAnsi" w:cstheme="minorHAnsi"/>
      </w:rPr>
      <w:fldChar w:fldCharType="begin"/>
    </w:r>
    <w:r w:rsidRPr="00B51839">
      <w:rPr>
        <w:rStyle w:val="PageNumber"/>
        <w:rFonts w:asciiTheme="minorHAnsi" w:hAnsiTheme="minorHAnsi" w:cstheme="minorHAnsi"/>
      </w:rPr>
      <w:instrText xml:space="preserve"> NUMPAGES </w:instrText>
    </w:r>
    <w:r w:rsidRPr="00B51839">
      <w:rPr>
        <w:rStyle w:val="PageNumber"/>
        <w:rFonts w:asciiTheme="minorHAnsi" w:hAnsiTheme="minorHAnsi" w:cstheme="minorHAnsi"/>
      </w:rPr>
      <w:fldChar w:fldCharType="separate"/>
    </w:r>
    <w:r w:rsidR="00610E58" w:rsidRPr="00B51839">
      <w:rPr>
        <w:rStyle w:val="PageNumber"/>
        <w:rFonts w:asciiTheme="minorHAnsi" w:hAnsiTheme="minorHAnsi" w:cstheme="minorHAnsi"/>
        <w:noProof/>
      </w:rPr>
      <w:t>6</w:t>
    </w:r>
    <w:r w:rsidRPr="00B51839">
      <w:rPr>
        <w:rStyle w:val="PageNumber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87480" w14:textId="77777777" w:rsidR="00507628" w:rsidRPr="00336BCC" w:rsidRDefault="00507628" w:rsidP="00640AD8">
    <w:pPr>
      <w:pStyle w:val="Footer"/>
      <w:jc w:val="center"/>
      <w:rPr>
        <w:rFonts w:asciiTheme="minorHAnsi" w:hAnsiTheme="minorHAnsi" w:cstheme="minorHAnsi"/>
      </w:rPr>
    </w:pPr>
    <w:r w:rsidRPr="00336BCC">
      <w:rPr>
        <w:rStyle w:val="PageNumber"/>
        <w:rFonts w:asciiTheme="minorHAnsi" w:hAnsiTheme="minorHAnsi" w:cstheme="minorHAnsi"/>
      </w:rPr>
      <w:t xml:space="preserve">Page </w:t>
    </w:r>
    <w:r w:rsidRPr="00336BCC">
      <w:rPr>
        <w:rStyle w:val="PageNumber"/>
        <w:rFonts w:asciiTheme="minorHAnsi" w:hAnsiTheme="minorHAnsi" w:cstheme="minorHAnsi"/>
      </w:rPr>
      <w:fldChar w:fldCharType="begin"/>
    </w:r>
    <w:r w:rsidRPr="00336BCC">
      <w:rPr>
        <w:rStyle w:val="PageNumber"/>
        <w:rFonts w:asciiTheme="minorHAnsi" w:hAnsiTheme="minorHAnsi" w:cstheme="minorHAnsi"/>
      </w:rPr>
      <w:instrText xml:space="preserve"> PAGE </w:instrText>
    </w:r>
    <w:r w:rsidRPr="00336BCC">
      <w:rPr>
        <w:rStyle w:val="PageNumber"/>
        <w:rFonts w:asciiTheme="minorHAnsi" w:hAnsiTheme="minorHAnsi" w:cstheme="minorHAnsi"/>
      </w:rPr>
      <w:fldChar w:fldCharType="separate"/>
    </w:r>
    <w:r w:rsidR="00610E58" w:rsidRPr="00336BCC">
      <w:rPr>
        <w:rStyle w:val="PageNumber"/>
        <w:rFonts w:asciiTheme="minorHAnsi" w:hAnsiTheme="minorHAnsi" w:cstheme="minorHAnsi"/>
        <w:noProof/>
      </w:rPr>
      <w:t>2</w:t>
    </w:r>
    <w:r w:rsidRPr="00336BCC">
      <w:rPr>
        <w:rStyle w:val="PageNumber"/>
        <w:rFonts w:asciiTheme="minorHAnsi" w:hAnsiTheme="minorHAnsi" w:cstheme="minorHAnsi"/>
      </w:rPr>
      <w:fldChar w:fldCharType="end"/>
    </w:r>
    <w:r w:rsidRPr="00336BCC">
      <w:rPr>
        <w:rStyle w:val="PageNumber"/>
        <w:rFonts w:asciiTheme="minorHAnsi" w:hAnsiTheme="minorHAnsi" w:cstheme="minorHAnsi"/>
      </w:rPr>
      <w:t xml:space="preserve"> of </w:t>
    </w:r>
    <w:r w:rsidRPr="00336BCC">
      <w:rPr>
        <w:rStyle w:val="PageNumber"/>
        <w:rFonts w:asciiTheme="minorHAnsi" w:hAnsiTheme="minorHAnsi" w:cstheme="minorHAnsi"/>
      </w:rPr>
      <w:fldChar w:fldCharType="begin"/>
    </w:r>
    <w:r w:rsidRPr="00336BCC">
      <w:rPr>
        <w:rStyle w:val="PageNumber"/>
        <w:rFonts w:asciiTheme="minorHAnsi" w:hAnsiTheme="minorHAnsi" w:cstheme="minorHAnsi"/>
      </w:rPr>
      <w:instrText xml:space="preserve"> NUMPAGES </w:instrText>
    </w:r>
    <w:r w:rsidRPr="00336BCC">
      <w:rPr>
        <w:rStyle w:val="PageNumber"/>
        <w:rFonts w:asciiTheme="minorHAnsi" w:hAnsiTheme="minorHAnsi" w:cstheme="minorHAnsi"/>
      </w:rPr>
      <w:fldChar w:fldCharType="separate"/>
    </w:r>
    <w:r w:rsidR="00610E58" w:rsidRPr="00336BCC">
      <w:rPr>
        <w:rStyle w:val="PageNumber"/>
        <w:rFonts w:asciiTheme="minorHAnsi" w:hAnsiTheme="minorHAnsi" w:cstheme="minorHAnsi"/>
        <w:noProof/>
      </w:rPr>
      <w:t>6</w:t>
    </w:r>
    <w:r w:rsidRPr="00336BCC">
      <w:rPr>
        <w:rStyle w:val="PageNumber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A4850" w14:textId="77777777" w:rsidR="005B3D70" w:rsidRDefault="005B3D70">
      <w:r>
        <w:separator/>
      </w:r>
    </w:p>
  </w:footnote>
  <w:footnote w:type="continuationSeparator" w:id="0">
    <w:p w14:paraId="21B74DE8" w14:textId="77777777" w:rsidR="005B3D70" w:rsidRDefault="005B3D70">
      <w:r>
        <w:continuationSeparator/>
      </w:r>
    </w:p>
  </w:footnote>
  <w:footnote w:type="continuationNotice" w:id="1">
    <w:p w14:paraId="47E4C7FE" w14:textId="77777777" w:rsidR="005B3D70" w:rsidRDefault="005B3D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84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68"/>
      <w:gridCol w:w="8292"/>
      <w:gridCol w:w="6480"/>
    </w:tblGrid>
    <w:tr w:rsidR="00507628" w14:paraId="1C28FDFF" w14:textId="77777777">
      <w:trPr>
        <w:cantSplit/>
      </w:trPr>
      <w:tc>
        <w:tcPr>
          <w:tcW w:w="1068" w:type="dxa"/>
          <w:tcBorders>
            <w:right w:val="nil"/>
          </w:tcBorders>
        </w:tcPr>
        <w:p w14:paraId="1EA86A29" w14:textId="77EA863E" w:rsidR="00507628" w:rsidRDefault="00576572" w:rsidP="00601061">
          <w:pPr>
            <w:pStyle w:val="Footer"/>
            <w:tabs>
              <w:tab w:val="clear" w:pos="720"/>
              <w:tab w:val="clear" w:pos="8640"/>
              <w:tab w:val="left" w:pos="4320"/>
            </w:tabs>
            <w:rPr>
              <w:noProof/>
              <w:lang w:val="en-US"/>
            </w:rPr>
          </w:pPr>
          <w:r w:rsidRPr="008F3911">
            <w:rPr>
              <w:noProof/>
              <w:lang w:val="en-US"/>
            </w:rPr>
            <w:drawing>
              <wp:inline distT="0" distB="0" distL="0" distR="0" wp14:anchorId="7563736C" wp14:editId="09DCD52B">
                <wp:extent cx="504825" cy="561975"/>
                <wp:effectExtent l="0" t="0" r="0" b="0"/>
                <wp:docPr id="1213035618" name="Picture 12130356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2" w:type="dxa"/>
          <w:tcBorders>
            <w:left w:val="nil"/>
          </w:tcBorders>
        </w:tcPr>
        <w:p w14:paraId="3DFD5A85" w14:textId="77777777" w:rsidR="00507628" w:rsidRDefault="00507628" w:rsidP="00601061">
          <w:pPr>
            <w:rPr>
              <w:rFonts w:cs="Arial"/>
              <w:b/>
              <w:bCs/>
              <w:sz w:val="40"/>
            </w:rPr>
          </w:pPr>
          <w:r>
            <w:rPr>
              <w:rFonts w:cs="Arial"/>
              <w:b/>
              <w:bCs/>
              <w:sz w:val="40"/>
            </w:rPr>
            <w:t>RISK ASSESSMENT</w:t>
          </w:r>
        </w:p>
        <w:p w14:paraId="3B867FED" w14:textId="77777777" w:rsidR="00507628" w:rsidRPr="008F3911" w:rsidRDefault="00507628" w:rsidP="00601061">
          <w:pPr>
            <w:rPr>
              <w:rFonts w:cs="Arial"/>
              <w:b/>
              <w:bCs/>
              <w:sz w:val="28"/>
              <w:szCs w:val="28"/>
            </w:rPr>
          </w:pPr>
          <w:r w:rsidRPr="008F3911">
            <w:rPr>
              <w:rFonts w:cs="Arial"/>
              <w:b/>
              <w:bCs/>
              <w:sz w:val="28"/>
              <w:szCs w:val="28"/>
            </w:rPr>
            <w:t xml:space="preserve">for </w:t>
          </w:r>
          <w:r>
            <w:rPr>
              <w:rFonts w:cs="Arial"/>
              <w:b/>
              <w:bCs/>
              <w:sz w:val="28"/>
              <w:szCs w:val="28"/>
            </w:rPr>
            <w:t>(</w:t>
          </w:r>
          <w:r w:rsidRPr="00102C26">
            <w:rPr>
              <w:rFonts w:cs="Arial"/>
              <w:bCs/>
              <w:sz w:val="28"/>
              <w:szCs w:val="28"/>
            </w:rPr>
            <w:t>give activity/task e.g. General Office Work</w:t>
          </w:r>
          <w:r>
            <w:rPr>
              <w:rFonts w:cs="Arial"/>
              <w:bCs/>
              <w:sz w:val="28"/>
              <w:szCs w:val="28"/>
            </w:rPr>
            <w:t>)</w:t>
          </w:r>
        </w:p>
      </w:tc>
      <w:tc>
        <w:tcPr>
          <w:tcW w:w="6480" w:type="dxa"/>
        </w:tcPr>
        <w:p w14:paraId="31E6783F" w14:textId="77777777" w:rsidR="00507628" w:rsidRDefault="00507628" w:rsidP="00601061">
          <w:pPr>
            <w:spacing w:line="360" w:lineRule="auto"/>
            <w:jc w:val="right"/>
            <w:rPr>
              <w:rFonts w:cs="Arial"/>
            </w:rPr>
          </w:pPr>
        </w:p>
        <w:p w14:paraId="719FD7DC" w14:textId="77777777" w:rsidR="00507628" w:rsidRPr="00AD7E5D" w:rsidRDefault="00507628" w:rsidP="00601061">
          <w:pPr>
            <w:spacing w:line="360" w:lineRule="auto"/>
            <w:jc w:val="right"/>
            <w:rPr>
              <w:rFonts w:cs="Arial"/>
              <w:b/>
            </w:rPr>
          </w:pPr>
          <w:r w:rsidRPr="00AD7E5D">
            <w:rPr>
              <w:rFonts w:cs="Arial"/>
              <w:b/>
            </w:rPr>
            <w:t>NOT PROTECTIVELY MARKED</w:t>
          </w:r>
        </w:p>
      </w:tc>
    </w:tr>
  </w:tbl>
  <w:p w14:paraId="6BA4E8D7" w14:textId="77777777" w:rsidR="00507628" w:rsidRPr="005F0466" w:rsidRDefault="00507628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84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360"/>
      <w:gridCol w:w="6480"/>
    </w:tblGrid>
    <w:tr w:rsidR="00CD4F06" w14:paraId="0535AD99" w14:textId="77777777" w:rsidTr="00262293">
      <w:trPr>
        <w:cantSplit/>
      </w:trPr>
      <w:tc>
        <w:tcPr>
          <w:tcW w:w="9360" w:type="dxa"/>
        </w:tcPr>
        <w:p w14:paraId="6E8A7DB8" w14:textId="77777777" w:rsidR="00CD4F06" w:rsidRPr="00B52601" w:rsidRDefault="00CD4F06" w:rsidP="00601061">
          <w:pPr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B52601">
            <w:rPr>
              <w:rFonts w:asciiTheme="minorHAnsi" w:hAnsiTheme="minorHAnsi" w:cstheme="minorHAnsi"/>
              <w:b/>
              <w:bCs/>
              <w:sz w:val="22"/>
              <w:szCs w:val="22"/>
            </w:rPr>
            <w:t>RISK ASSESSMENT</w:t>
          </w:r>
        </w:p>
        <w:p w14:paraId="76D0397F" w14:textId="3EDA2918" w:rsidR="00CD4F06" w:rsidRPr="004075D9" w:rsidRDefault="004075D9" w:rsidP="00601061">
          <w:pPr>
            <w:rPr>
              <w:rFonts w:asciiTheme="minorHAnsi" w:hAnsiTheme="minorHAnsi" w:cstheme="minorHAnsi"/>
              <w:b/>
              <w:bCs/>
              <w:color w:val="FF0000"/>
              <w:sz w:val="22"/>
              <w:szCs w:val="22"/>
            </w:rPr>
          </w:pPr>
          <w:r w:rsidRPr="004075D9">
            <w:rPr>
              <w:rFonts w:asciiTheme="minorHAnsi" w:hAnsiTheme="minorHAnsi" w:cstheme="minorHAnsi"/>
              <w:b/>
              <w:bCs/>
              <w:color w:val="FF0000"/>
              <w:sz w:val="22"/>
              <w:szCs w:val="22"/>
            </w:rPr>
            <w:t>Enter Event Name and Location</w:t>
          </w:r>
          <w:r w:rsidR="00CD4F06" w:rsidRPr="004075D9">
            <w:rPr>
              <w:rFonts w:asciiTheme="minorHAnsi" w:hAnsiTheme="minorHAnsi" w:cstheme="minorHAnsi"/>
              <w:b/>
              <w:bCs/>
              <w:color w:val="FF0000"/>
              <w:sz w:val="22"/>
              <w:szCs w:val="22"/>
            </w:rPr>
            <w:t>.</w:t>
          </w:r>
        </w:p>
        <w:p w14:paraId="5205E2DF" w14:textId="5E950390" w:rsidR="00CD4F06" w:rsidRPr="00B52601" w:rsidRDefault="004075D9" w:rsidP="00601061">
          <w:pPr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4075D9">
            <w:rPr>
              <w:rFonts w:asciiTheme="minorHAnsi" w:hAnsiTheme="minorHAnsi" w:cstheme="minorHAnsi"/>
              <w:b/>
              <w:bCs/>
              <w:color w:val="FF0000"/>
              <w:sz w:val="22"/>
              <w:szCs w:val="22"/>
            </w:rPr>
            <w:t>Enter Dates.</w:t>
          </w:r>
        </w:p>
      </w:tc>
      <w:tc>
        <w:tcPr>
          <w:tcW w:w="6480" w:type="dxa"/>
        </w:tcPr>
        <w:p w14:paraId="46DD558F" w14:textId="77777777" w:rsidR="00CD4F06" w:rsidRPr="00B52601" w:rsidRDefault="00CD4F06" w:rsidP="00AD7E5D">
          <w:pPr>
            <w:spacing w:line="360" w:lineRule="auto"/>
            <w:jc w:val="right"/>
            <w:rPr>
              <w:rFonts w:asciiTheme="minorHAnsi" w:hAnsiTheme="minorHAnsi" w:cstheme="minorHAnsi"/>
              <w:sz w:val="22"/>
              <w:szCs w:val="22"/>
            </w:rPr>
          </w:pPr>
        </w:p>
        <w:p w14:paraId="342832E8" w14:textId="77777777" w:rsidR="00CD4F06" w:rsidRPr="00B52601" w:rsidRDefault="00CD4F06" w:rsidP="00AD7E5D">
          <w:pPr>
            <w:spacing w:line="360" w:lineRule="auto"/>
            <w:jc w:val="righ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B52601">
            <w:rPr>
              <w:rFonts w:asciiTheme="minorHAnsi" w:hAnsiTheme="minorHAnsi" w:cstheme="minorHAnsi"/>
              <w:b/>
              <w:sz w:val="22"/>
              <w:szCs w:val="22"/>
            </w:rPr>
            <w:t>NOT PROTECTIVELY MARKED</w:t>
          </w:r>
        </w:p>
      </w:tc>
    </w:tr>
  </w:tbl>
  <w:p w14:paraId="77518CB6" w14:textId="778250CF" w:rsidR="00507628" w:rsidRDefault="00BA4E9D">
    <w:pPr>
      <w:pStyle w:val="Header"/>
    </w:pPr>
    <w:r>
      <w:rPr>
        <w:noProof/>
        <w:lang w:val="en-US"/>
      </w:rPr>
      <w:pict w14:anchorId="59178C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3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84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565"/>
      <w:gridCol w:w="2565"/>
      <w:gridCol w:w="2565"/>
      <w:gridCol w:w="2565"/>
      <w:gridCol w:w="1260"/>
      <w:gridCol w:w="1447"/>
      <w:gridCol w:w="1417"/>
      <w:gridCol w:w="1456"/>
    </w:tblGrid>
    <w:tr w:rsidR="00507628" w14:paraId="5D625CCC" w14:textId="77777777">
      <w:trPr>
        <w:cantSplit/>
      </w:trPr>
      <w:tc>
        <w:tcPr>
          <w:tcW w:w="15840" w:type="dxa"/>
          <w:gridSpan w:val="8"/>
        </w:tcPr>
        <w:p w14:paraId="640CE2B6" w14:textId="535547DE" w:rsidR="00507628" w:rsidRPr="00D925E4" w:rsidRDefault="00507628" w:rsidP="00D925E4">
          <w:pPr>
            <w:spacing w:line="360" w:lineRule="auto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925E4">
            <w:rPr>
              <w:rFonts w:asciiTheme="minorHAnsi" w:hAnsiTheme="minorHAnsi" w:cstheme="minorHAnsi"/>
              <w:b/>
              <w:sz w:val="22"/>
              <w:szCs w:val="22"/>
            </w:rPr>
            <w:t xml:space="preserve">Risk Assessment Continuation Page                                                                                                                    </w:t>
          </w:r>
          <w:r w:rsidR="00D925E4">
            <w:rPr>
              <w:rFonts w:asciiTheme="minorHAnsi" w:hAnsiTheme="minorHAnsi" w:cstheme="minorHAnsi"/>
              <w:b/>
              <w:sz w:val="22"/>
              <w:szCs w:val="22"/>
            </w:rPr>
            <w:t xml:space="preserve">                                                                               </w:t>
          </w:r>
          <w:r w:rsidRPr="00D925E4">
            <w:rPr>
              <w:rFonts w:asciiTheme="minorHAnsi" w:hAnsiTheme="minorHAnsi" w:cstheme="minorHAnsi"/>
              <w:b/>
              <w:sz w:val="22"/>
              <w:szCs w:val="22"/>
            </w:rPr>
            <w:t>NOT PROTECTIVELY MARKED</w:t>
          </w:r>
        </w:p>
      </w:tc>
    </w:tr>
    <w:tr w:rsidR="00507628" w:rsidRPr="00FA71AD" w14:paraId="10FE74D3" w14:textId="77777777" w:rsidTr="00DA3A5C">
      <w:trPr>
        <w:cantSplit/>
        <w:trHeight w:val="709"/>
      </w:trPr>
      <w:tc>
        <w:tcPr>
          <w:tcW w:w="2565" w:type="dxa"/>
          <w:vAlign w:val="center"/>
        </w:tcPr>
        <w:p w14:paraId="218EE18B" w14:textId="77777777" w:rsidR="00507628" w:rsidRPr="00D925E4" w:rsidRDefault="00507628" w:rsidP="00601061">
          <w:pPr>
            <w:spacing w:before="100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D925E4">
            <w:rPr>
              <w:rFonts w:asciiTheme="minorHAnsi" w:hAnsiTheme="minorHAnsi" w:cstheme="minorHAnsi"/>
              <w:b/>
              <w:bCs/>
              <w:sz w:val="22"/>
              <w:szCs w:val="22"/>
            </w:rPr>
            <w:t>Hazards</w:t>
          </w:r>
        </w:p>
      </w:tc>
      <w:tc>
        <w:tcPr>
          <w:tcW w:w="2565" w:type="dxa"/>
          <w:vAlign w:val="center"/>
        </w:tcPr>
        <w:p w14:paraId="016F4666" w14:textId="77777777" w:rsidR="00507628" w:rsidRPr="00D925E4" w:rsidRDefault="00507628" w:rsidP="00601061">
          <w:pPr>
            <w:spacing w:before="100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D925E4">
            <w:rPr>
              <w:rFonts w:asciiTheme="minorHAnsi" w:hAnsiTheme="minorHAnsi" w:cstheme="minorHAnsi"/>
              <w:b/>
              <w:bCs/>
              <w:sz w:val="22"/>
              <w:szCs w:val="22"/>
            </w:rPr>
            <w:t>Who could be harmed and how</w:t>
          </w:r>
        </w:p>
      </w:tc>
      <w:tc>
        <w:tcPr>
          <w:tcW w:w="2565" w:type="dxa"/>
          <w:vAlign w:val="center"/>
        </w:tcPr>
        <w:p w14:paraId="24EC73AC" w14:textId="77777777" w:rsidR="00507628" w:rsidRPr="00D925E4" w:rsidRDefault="00507628" w:rsidP="00601061">
          <w:pPr>
            <w:spacing w:before="100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D925E4">
            <w:rPr>
              <w:rFonts w:asciiTheme="minorHAnsi" w:hAnsiTheme="minorHAnsi" w:cstheme="minorHAnsi"/>
              <w:b/>
              <w:bCs/>
              <w:sz w:val="22"/>
              <w:szCs w:val="22"/>
            </w:rPr>
            <w:t>Existing controls</w:t>
          </w:r>
        </w:p>
        <w:p w14:paraId="1E1E654E" w14:textId="77777777" w:rsidR="00507628" w:rsidRPr="00D925E4" w:rsidRDefault="00507628" w:rsidP="00601061">
          <w:pPr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D925E4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</w:t>
          </w:r>
        </w:p>
      </w:tc>
      <w:tc>
        <w:tcPr>
          <w:tcW w:w="2565" w:type="dxa"/>
          <w:vAlign w:val="center"/>
        </w:tcPr>
        <w:p w14:paraId="0F211BD2" w14:textId="77777777" w:rsidR="00507628" w:rsidRPr="00D925E4" w:rsidRDefault="00507628" w:rsidP="00AF1889">
          <w:pPr>
            <w:spacing w:before="100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D925E4">
            <w:rPr>
              <w:rFonts w:asciiTheme="minorHAnsi" w:hAnsiTheme="minorHAnsi" w:cstheme="minorHAnsi"/>
              <w:b/>
              <w:bCs/>
              <w:sz w:val="22"/>
              <w:szCs w:val="22"/>
            </w:rPr>
            <w:t>Additional controls required</w:t>
          </w:r>
        </w:p>
      </w:tc>
      <w:tc>
        <w:tcPr>
          <w:tcW w:w="1260" w:type="dxa"/>
          <w:vAlign w:val="center"/>
        </w:tcPr>
        <w:p w14:paraId="04350525" w14:textId="0AA38BB8" w:rsidR="00507628" w:rsidRPr="00D925E4" w:rsidRDefault="00507628" w:rsidP="00601061">
          <w:pPr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D925E4">
            <w:rPr>
              <w:rFonts w:asciiTheme="minorHAnsi" w:hAnsiTheme="minorHAnsi" w:cstheme="minorHAnsi"/>
              <w:b/>
              <w:bCs/>
              <w:sz w:val="22"/>
              <w:szCs w:val="22"/>
            </w:rPr>
            <w:t>Residual Risk</w:t>
          </w:r>
          <w:r w:rsidR="00AF1889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</w:t>
          </w:r>
          <w:r w:rsidRPr="00D925E4">
            <w:rPr>
              <w:rFonts w:asciiTheme="minorHAnsi" w:hAnsiTheme="minorHAnsi" w:cstheme="minorHAnsi"/>
              <w:b/>
              <w:bCs/>
              <w:sz w:val="22"/>
              <w:szCs w:val="22"/>
            </w:rPr>
            <w:t>Rating</w:t>
          </w:r>
        </w:p>
      </w:tc>
      <w:tc>
        <w:tcPr>
          <w:tcW w:w="1447" w:type="dxa"/>
          <w:vAlign w:val="center"/>
        </w:tcPr>
        <w:p w14:paraId="011320F8" w14:textId="77777777" w:rsidR="00507628" w:rsidRPr="00D925E4" w:rsidRDefault="00507628" w:rsidP="00601061">
          <w:pPr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D925E4">
            <w:rPr>
              <w:rFonts w:asciiTheme="minorHAnsi" w:hAnsiTheme="minorHAnsi" w:cstheme="minorHAnsi"/>
              <w:b/>
              <w:bCs/>
              <w:sz w:val="22"/>
              <w:szCs w:val="22"/>
            </w:rPr>
            <w:t>Action by Whom</w:t>
          </w:r>
        </w:p>
      </w:tc>
      <w:tc>
        <w:tcPr>
          <w:tcW w:w="1417" w:type="dxa"/>
          <w:vAlign w:val="center"/>
        </w:tcPr>
        <w:p w14:paraId="55E46E9F" w14:textId="77777777" w:rsidR="00507628" w:rsidRPr="00D925E4" w:rsidRDefault="00507628" w:rsidP="00601061">
          <w:pPr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D925E4">
            <w:rPr>
              <w:rFonts w:asciiTheme="minorHAnsi" w:hAnsiTheme="minorHAnsi" w:cstheme="minorHAnsi"/>
              <w:b/>
              <w:bCs/>
              <w:sz w:val="22"/>
              <w:szCs w:val="22"/>
            </w:rPr>
            <w:t>Action by Date</w:t>
          </w:r>
        </w:p>
      </w:tc>
      <w:tc>
        <w:tcPr>
          <w:tcW w:w="1456" w:type="dxa"/>
          <w:vAlign w:val="center"/>
        </w:tcPr>
        <w:p w14:paraId="3774A583" w14:textId="77777777" w:rsidR="00507628" w:rsidRPr="00D925E4" w:rsidRDefault="00507628" w:rsidP="00601061">
          <w:pPr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D925E4">
            <w:rPr>
              <w:rFonts w:asciiTheme="minorHAnsi" w:hAnsiTheme="minorHAnsi" w:cstheme="minorHAnsi"/>
              <w:b/>
              <w:bCs/>
              <w:sz w:val="22"/>
              <w:szCs w:val="22"/>
            </w:rPr>
            <w:t>Done on</w:t>
          </w:r>
        </w:p>
      </w:tc>
    </w:tr>
  </w:tbl>
  <w:p w14:paraId="0CD47B27" w14:textId="77777777" w:rsidR="00507628" w:rsidRPr="005F0466" w:rsidRDefault="00507628">
    <w:pPr>
      <w:pStyle w:val="Head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84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360"/>
      <w:gridCol w:w="6480"/>
    </w:tblGrid>
    <w:tr w:rsidR="00DB76C1" w:rsidRPr="00B52601" w14:paraId="766C4EF5" w14:textId="77777777" w:rsidTr="000B3E2B">
      <w:trPr>
        <w:cantSplit/>
        <w:trHeight w:val="699"/>
      </w:trPr>
      <w:tc>
        <w:tcPr>
          <w:tcW w:w="9360" w:type="dxa"/>
        </w:tcPr>
        <w:p w14:paraId="58C94FD4" w14:textId="77777777" w:rsidR="00DB76C1" w:rsidRPr="00B52601" w:rsidRDefault="00DB76C1" w:rsidP="00ED2436">
          <w:pPr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B52601">
            <w:rPr>
              <w:rFonts w:asciiTheme="minorHAnsi" w:hAnsiTheme="minorHAnsi" w:cstheme="minorHAnsi"/>
              <w:b/>
              <w:bCs/>
              <w:sz w:val="22"/>
              <w:szCs w:val="22"/>
            </w:rPr>
            <w:t>RISK ASSESSMENT</w:t>
          </w:r>
        </w:p>
        <w:p w14:paraId="4CA8222E" w14:textId="77777777" w:rsidR="004075D9" w:rsidRPr="004075D9" w:rsidRDefault="004075D9" w:rsidP="004075D9">
          <w:pPr>
            <w:rPr>
              <w:rFonts w:asciiTheme="minorHAnsi" w:hAnsiTheme="minorHAnsi" w:cstheme="minorHAnsi"/>
              <w:b/>
              <w:bCs/>
              <w:color w:val="FF0000"/>
              <w:sz w:val="22"/>
              <w:szCs w:val="22"/>
            </w:rPr>
          </w:pPr>
          <w:r w:rsidRPr="004075D9">
            <w:rPr>
              <w:rFonts w:asciiTheme="minorHAnsi" w:hAnsiTheme="minorHAnsi" w:cstheme="minorHAnsi"/>
              <w:b/>
              <w:bCs/>
              <w:color w:val="FF0000"/>
              <w:sz w:val="22"/>
              <w:szCs w:val="22"/>
            </w:rPr>
            <w:t>Enter Event Name and Location.</w:t>
          </w:r>
        </w:p>
        <w:p w14:paraId="3E08645D" w14:textId="693429EE" w:rsidR="00DB76C1" w:rsidRPr="00B52601" w:rsidRDefault="004075D9" w:rsidP="004075D9">
          <w:pPr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4075D9">
            <w:rPr>
              <w:rFonts w:asciiTheme="minorHAnsi" w:hAnsiTheme="minorHAnsi" w:cstheme="minorHAnsi"/>
              <w:b/>
              <w:bCs/>
              <w:color w:val="FF0000"/>
              <w:sz w:val="22"/>
              <w:szCs w:val="22"/>
            </w:rPr>
            <w:t>Enter Dates.</w:t>
          </w:r>
        </w:p>
      </w:tc>
      <w:tc>
        <w:tcPr>
          <w:tcW w:w="6480" w:type="dxa"/>
        </w:tcPr>
        <w:p w14:paraId="62FF1049" w14:textId="77777777" w:rsidR="00DB76C1" w:rsidRPr="00B52601" w:rsidRDefault="00DB76C1" w:rsidP="00ED2436">
          <w:pPr>
            <w:spacing w:line="360" w:lineRule="auto"/>
            <w:jc w:val="right"/>
            <w:rPr>
              <w:rFonts w:asciiTheme="minorHAnsi" w:hAnsiTheme="minorHAnsi" w:cstheme="minorHAnsi"/>
              <w:sz w:val="22"/>
              <w:szCs w:val="22"/>
            </w:rPr>
          </w:pPr>
        </w:p>
        <w:p w14:paraId="6E20ABD0" w14:textId="77777777" w:rsidR="00DB76C1" w:rsidRPr="00B52601" w:rsidRDefault="00DB76C1" w:rsidP="00ED2436">
          <w:pPr>
            <w:spacing w:line="360" w:lineRule="auto"/>
            <w:jc w:val="righ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B52601">
            <w:rPr>
              <w:rFonts w:asciiTheme="minorHAnsi" w:hAnsiTheme="minorHAnsi" w:cstheme="minorHAnsi"/>
              <w:b/>
              <w:sz w:val="22"/>
              <w:szCs w:val="22"/>
            </w:rPr>
            <w:t>NOT PROTECTIVELY MARKED</w:t>
          </w:r>
        </w:p>
      </w:tc>
    </w:tr>
    <w:tr w:rsidR="00507628" w:rsidRPr="00B52601" w14:paraId="7FB3FE95" w14:textId="77777777">
      <w:trPr>
        <w:cantSplit/>
      </w:trPr>
      <w:tc>
        <w:tcPr>
          <w:tcW w:w="15840" w:type="dxa"/>
          <w:gridSpan w:val="2"/>
        </w:tcPr>
        <w:p w14:paraId="341E0BB5" w14:textId="0219B32C" w:rsidR="00507628" w:rsidRPr="00B52601" w:rsidRDefault="00507628" w:rsidP="00B52601">
          <w:pPr>
            <w:spacing w:line="360" w:lineRule="auto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B52601">
            <w:rPr>
              <w:rFonts w:asciiTheme="minorHAnsi" w:hAnsiTheme="minorHAnsi" w:cstheme="minorHAnsi"/>
              <w:b/>
              <w:sz w:val="22"/>
              <w:szCs w:val="22"/>
            </w:rPr>
            <w:t xml:space="preserve">Risk Assessment Continuation Page                                                                                                                    </w:t>
          </w:r>
          <w:r w:rsidR="00B52601">
            <w:rPr>
              <w:rFonts w:asciiTheme="minorHAnsi" w:hAnsiTheme="minorHAnsi" w:cstheme="minorHAnsi"/>
              <w:b/>
              <w:sz w:val="22"/>
              <w:szCs w:val="22"/>
            </w:rPr>
            <w:t xml:space="preserve">                                                                               </w:t>
          </w:r>
          <w:r w:rsidRPr="00B52601">
            <w:rPr>
              <w:rFonts w:asciiTheme="minorHAnsi" w:hAnsiTheme="minorHAnsi" w:cstheme="minorHAnsi"/>
              <w:b/>
              <w:sz w:val="22"/>
              <w:szCs w:val="22"/>
            </w:rPr>
            <w:t>NOT PROTECTIVELY MARKED</w:t>
          </w:r>
        </w:p>
      </w:tc>
    </w:tr>
  </w:tbl>
  <w:p w14:paraId="373AA68C" w14:textId="77777777" w:rsidR="00507628" w:rsidRDefault="00507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355D8"/>
    <w:multiLevelType w:val="hybridMultilevel"/>
    <w:tmpl w:val="A7B68CBE"/>
    <w:lvl w:ilvl="0" w:tplc="040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16B14B2C"/>
    <w:multiLevelType w:val="hybridMultilevel"/>
    <w:tmpl w:val="56987A4E"/>
    <w:lvl w:ilvl="0" w:tplc="61266A7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C1624"/>
    <w:multiLevelType w:val="hybridMultilevel"/>
    <w:tmpl w:val="7CDEBEEA"/>
    <w:lvl w:ilvl="0" w:tplc="8A42AE2E">
      <w:start w:val="1"/>
      <w:numFmt w:val="decimal"/>
      <w:lvlText w:val="%1"/>
      <w:lvlJc w:val="left"/>
      <w:pPr>
        <w:tabs>
          <w:tab w:val="num" w:pos="-167"/>
        </w:tabs>
        <w:ind w:left="-167" w:hanging="400"/>
      </w:pPr>
      <w:rPr>
        <w:rFonts w:hint="default"/>
        <w:b/>
        <w:color w:val="660066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3" w15:restartNumberingAfterBreak="0">
    <w:nsid w:val="22722BC3"/>
    <w:multiLevelType w:val="hybridMultilevel"/>
    <w:tmpl w:val="4378E8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A6A24"/>
    <w:multiLevelType w:val="hybridMultilevel"/>
    <w:tmpl w:val="1E168584"/>
    <w:lvl w:ilvl="0" w:tplc="E996A81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522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EBA26BB"/>
    <w:multiLevelType w:val="hybridMultilevel"/>
    <w:tmpl w:val="3C0C2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91E63"/>
    <w:multiLevelType w:val="hybridMultilevel"/>
    <w:tmpl w:val="5896F8FC"/>
    <w:lvl w:ilvl="0" w:tplc="8FF6789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b/>
        <w:color w:val="660066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CD164E"/>
    <w:multiLevelType w:val="hybridMultilevel"/>
    <w:tmpl w:val="B1963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02F97"/>
    <w:multiLevelType w:val="multilevel"/>
    <w:tmpl w:val="FDE83F4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EF01DD4"/>
    <w:multiLevelType w:val="multilevel"/>
    <w:tmpl w:val="268AD692"/>
    <w:lvl w:ilvl="0">
      <w:start w:val="1"/>
      <w:numFmt w:val="decimal"/>
      <w:lvlText w:val="%1"/>
      <w:lvlJc w:val="left"/>
      <w:pPr>
        <w:tabs>
          <w:tab w:val="num" w:pos="-167"/>
        </w:tabs>
        <w:ind w:left="-167" w:hanging="400"/>
      </w:pPr>
      <w:rPr>
        <w:rFonts w:hint="default"/>
        <w:color w:val="660066"/>
      </w:rPr>
    </w:lvl>
    <w:lvl w:ilvl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num w:numId="1" w16cid:durableId="1785147868">
    <w:abstractNumId w:val="9"/>
  </w:num>
  <w:num w:numId="2" w16cid:durableId="109975138">
    <w:abstractNumId w:val="9"/>
  </w:num>
  <w:num w:numId="3" w16cid:durableId="1748844760">
    <w:abstractNumId w:val="9"/>
  </w:num>
  <w:num w:numId="4" w16cid:durableId="1928153643">
    <w:abstractNumId w:val="9"/>
  </w:num>
  <w:num w:numId="5" w16cid:durableId="407768785">
    <w:abstractNumId w:val="9"/>
  </w:num>
  <w:num w:numId="6" w16cid:durableId="494303891">
    <w:abstractNumId w:val="9"/>
  </w:num>
  <w:num w:numId="7" w16cid:durableId="823281882">
    <w:abstractNumId w:val="9"/>
  </w:num>
  <w:num w:numId="8" w16cid:durableId="529996032">
    <w:abstractNumId w:val="9"/>
  </w:num>
  <w:num w:numId="9" w16cid:durableId="1154297613">
    <w:abstractNumId w:val="9"/>
  </w:num>
  <w:num w:numId="10" w16cid:durableId="1175537808">
    <w:abstractNumId w:val="7"/>
  </w:num>
  <w:num w:numId="11" w16cid:durableId="1852405067">
    <w:abstractNumId w:val="2"/>
  </w:num>
  <w:num w:numId="12" w16cid:durableId="355470642">
    <w:abstractNumId w:val="10"/>
  </w:num>
  <w:num w:numId="13" w16cid:durableId="2007629997">
    <w:abstractNumId w:val="5"/>
  </w:num>
  <w:num w:numId="14" w16cid:durableId="243337807">
    <w:abstractNumId w:val="3"/>
  </w:num>
  <w:num w:numId="15" w16cid:durableId="496769926">
    <w:abstractNumId w:val="0"/>
  </w:num>
  <w:num w:numId="16" w16cid:durableId="453211600">
    <w:abstractNumId w:val="4"/>
  </w:num>
  <w:num w:numId="17" w16cid:durableId="1915239708">
    <w:abstractNumId w:val="1"/>
  </w:num>
  <w:num w:numId="18" w16cid:durableId="2141263278">
    <w:abstractNumId w:val="8"/>
  </w:num>
  <w:num w:numId="19" w16cid:durableId="3633628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EE"/>
    <w:rsid w:val="000072CD"/>
    <w:rsid w:val="00034519"/>
    <w:rsid w:val="00040606"/>
    <w:rsid w:val="00046D2A"/>
    <w:rsid w:val="00046E49"/>
    <w:rsid w:val="00047396"/>
    <w:rsid w:val="00050419"/>
    <w:rsid w:val="00063B39"/>
    <w:rsid w:val="0008158D"/>
    <w:rsid w:val="0009646B"/>
    <w:rsid w:val="00097C61"/>
    <w:rsid w:val="000A04A3"/>
    <w:rsid w:val="000A30F6"/>
    <w:rsid w:val="000B772E"/>
    <w:rsid w:val="000D0765"/>
    <w:rsid w:val="000D0CEE"/>
    <w:rsid w:val="000D1E7C"/>
    <w:rsid w:val="000E511F"/>
    <w:rsid w:val="000F71C8"/>
    <w:rsid w:val="00102C26"/>
    <w:rsid w:val="001035AA"/>
    <w:rsid w:val="00103773"/>
    <w:rsid w:val="001104A4"/>
    <w:rsid w:val="0013273C"/>
    <w:rsid w:val="0015252C"/>
    <w:rsid w:val="001576EA"/>
    <w:rsid w:val="00162BCC"/>
    <w:rsid w:val="00171CF4"/>
    <w:rsid w:val="001804C2"/>
    <w:rsid w:val="001830FD"/>
    <w:rsid w:val="00185680"/>
    <w:rsid w:val="001A70C3"/>
    <w:rsid w:val="001B1675"/>
    <w:rsid w:val="001B2774"/>
    <w:rsid w:val="001C1C74"/>
    <w:rsid w:val="001C2490"/>
    <w:rsid w:val="001C4D4E"/>
    <w:rsid w:val="001C50E1"/>
    <w:rsid w:val="001C5ADC"/>
    <w:rsid w:val="001E3A53"/>
    <w:rsid w:val="001E5DB4"/>
    <w:rsid w:val="001E7639"/>
    <w:rsid w:val="001F5B36"/>
    <w:rsid w:val="002009A1"/>
    <w:rsid w:val="00202A7C"/>
    <w:rsid w:val="002066B2"/>
    <w:rsid w:val="00206AEA"/>
    <w:rsid w:val="00220854"/>
    <w:rsid w:val="00225D74"/>
    <w:rsid w:val="00252BE6"/>
    <w:rsid w:val="00253D2D"/>
    <w:rsid w:val="0025502E"/>
    <w:rsid w:val="0025580E"/>
    <w:rsid w:val="00261DA4"/>
    <w:rsid w:val="00283B16"/>
    <w:rsid w:val="0028567E"/>
    <w:rsid w:val="002A1E20"/>
    <w:rsid w:val="002A5145"/>
    <w:rsid w:val="002B0F37"/>
    <w:rsid w:val="002B658C"/>
    <w:rsid w:val="002C24E6"/>
    <w:rsid w:val="002C46BA"/>
    <w:rsid w:val="002D0BA9"/>
    <w:rsid w:val="002D67EA"/>
    <w:rsid w:val="002E1F4F"/>
    <w:rsid w:val="002F2127"/>
    <w:rsid w:val="002F5E60"/>
    <w:rsid w:val="00302852"/>
    <w:rsid w:val="00305CFE"/>
    <w:rsid w:val="003144A1"/>
    <w:rsid w:val="00321C8A"/>
    <w:rsid w:val="00326CDC"/>
    <w:rsid w:val="003309AF"/>
    <w:rsid w:val="00334202"/>
    <w:rsid w:val="00334BCC"/>
    <w:rsid w:val="00336BCC"/>
    <w:rsid w:val="00351BE7"/>
    <w:rsid w:val="00354D47"/>
    <w:rsid w:val="00357CFD"/>
    <w:rsid w:val="00360BE4"/>
    <w:rsid w:val="003778FD"/>
    <w:rsid w:val="00393339"/>
    <w:rsid w:val="00394336"/>
    <w:rsid w:val="003A36E6"/>
    <w:rsid w:val="003C0B52"/>
    <w:rsid w:val="003D10FF"/>
    <w:rsid w:val="003D7490"/>
    <w:rsid w:val="00401BC8"/>
    <w:rsid w:val="0040332C"/>
    <w:rsid w:val="004075D9"/>
    <w:rsid w:val="00420425"/>
    <w:rsid w:val="00443CA6"/>
    <w:rsid w:val="0044544D"/>
    <w:rsid w:val="004464C6"/>
    <w:rsid w:val="004535A1"/>
    <w:rsid w:val="00455CCC"/>
    <w:rsid w:val="00460566"/>
    <w:rsid w:val="00465D19"/>
    <w:rsid w:val="00475D91"/>
    <w:rsid w:val="00481DD1"/>
    <w:rsid w:val="004A2FD8"/>
    <w:rsid w:val="004B1A0B"/>
    <w:rsid w:val="004B38B6"/>
    <w:rsid w:val="004B75A2"/>
    <w:rsid w:val="004C7065"/>
    <w:rsid w:val="004D56EA"/>
    <w:rsid w:val="004D617E"/>
    <w:rsid w:val="004F17EC"/>
    <w:rsid w:val="004F4F49"/>
    <w:rsid w:val="004F571D"/>
    <w:rsid w:val="004F6F70"/>
    <w:rsid w:val="00502479"/>
    <w:rsid w:val="00504B22"/>
    <w:rsid w:val="00507573"/>
    <w:rsid w:val="00507628"/>
    <w:rsid w:val="00515F59"/>
    <w:rsid w:val="00521AE3"/>
    <w:rsid w:val="005278B0"/>
    <w:rsid w:val="00576572"/>
    <w:rsid w:val="005A22E4"/>
    <w:rsid w:val="005B0874"/>
    <w:rsid w:val="005B3D70"/>
    <w:rsid w:val="005D5CAA"/>
    <w:rsid w:val="005F0466"/>
    <w:rsid w:val="00601061"/>
    <w:rsid w:val="00610E58"/>
    <w:rsid w:val="00622BC2"/>
    <w:rsid w:val="006250D6"/>
    <w:rsid w:val="00633230"/>
    <w:rsid w:val="0063709F"/>
    <w:rsid w:val="00640AD8"/>
    <w:rsid w:val="006529B0"/>
    <w:rsid w:val="00673989"/>
    <w:rsid w:val="006757F7"/>
    <w:rsid w:val="0068198D"/>
    <w:rsid w:val="00684563"/>
    <w:rsid w:val="0068596B"/>
    <w:rsid w:val="006A5CDE"/>
    <w:rsid w:val="006B0B81"/>
    <w:rsid w:val="006B1730"/>
    <w:rsid w:val="006B40B0"/>
    <w:rsid w:val="006B47FE"/>
    <w:rsid w:val="006B4B21"/>
    <w:rsid w:val="006B516C"/>
    <w:rsid w:val="006D2ED8"/>
    <w:rsid w:val="006D36DF"/>
    <w:rsid w:val="006E521B"/>
    <w:rsid w:val="006E5DB6"/>
    <w:rsid w:val="006F191F"/>
    <w:rsid w:val="007130F1"/>
    <w:rsid w:val="007169D0"/>
    <w:rsid w:val="007529AB"/>
    <w:rsid w:val="00752A71"/>
    <w:rsid w:val="00760579"/>
    <w:rsid w:val="0076237D"/>
    <w:rsid w:val="00763069"/>
    <w:rsid w:val="0077153C"/>
    <w:rsid w:val="007747B5"/>
    <w:rsid w:val="00782C71"/>
    <w:rsid w:val="007915BC"/>
    <w:rsid w:val="00794594"/>
    <w:rsid w:val="00794DF8"/>
    <w:rsid w:val="00795829"/>
    <w:rsid w:val="00795C5F"/>
    <w:rsid w:val="007A28F5"/>
    <w:rsid w:val="007A565F"/>
    <w:rsid w:val="007A6E13"/>
    <w:rsid w:val="007D2130"/>
    <w:rsid w:val="007D4FFF"/>
    <w:rsid w:val="007E5DAC"/>
    <w:rsid w:val="007F0010"/>
    <w:rsid w:val="007F6B6B"/>
    <w:rsid w:val="0082391B"/>
    <w:rsid w:val="0082706F"/>
    <w:rsid w:val="00835C7B"/>
    <w:rsid w:val="00843847"/>
    <w:rsid w:val="008456C7"/>
    <w:rsid w:val="008600AF"/>
    <w:rsid w:val="008605BF"/>
    <w:rsid w:val="0086197B"/>
    <w:rsid w:val="00864CC2"/>
    <w:rsid w:val="00874E0E"/>
    <w:rsid w:val="008800B4"/>
    <w:rsid w:val="008875B9"/>
    <w:rsid w:val="0089380D"/>
    <w:rsid w:val="008C7277"/>
    <w:rsid w:val="008C7C89"/>
    <w:rsid w:val="008D4AC4"/>
    <w:rsid w:val="008D50EA"/>
    <w:rsid w:val="008F0C27"/>
    <w:rsid w:val="008F3911"/>
    <w:rsid w:val="009042E6"/>
    <w:rsid w:val="009149B5"/>
    <w:rsid w:val="00933C57"/>
    <w:rsid w:val="0094772B"/>
    <w:rsid w:val="00951E93"/>
    <w:rsid w:val="00963DBB"/>
    <w:rsid w:val="009657D2"/>
    <w:rsid w:val="00981465"/>
    <w:rsid w:val="00984D90"/>
    <w:rsid w:val="00986B3E"/>
    <w:rsid w:val="009927FD"/>
    <w:rsid w:val="00993277"/>
    <w:rsid w:val="00996928"/>
    <w:rsid w:val="00996D53"/>
    <w:rsid w:val="009A732F"/>
    <w:rsid w:val="009B3581"/>
    <w:rsid w:val="009C139D"/>
    <w:rsid w:val="009C5741"/>
    <w:rsid w:val="009C6999"/>
    <w:rsid w:val="009C6ED5"/>
    <w:rsid w:val="00A0332F"/>
    <w:rsid w:val="00A03BCB"/>
    <w:rsid w:val="00A06262"/>
    <w:rsid w:val="00A0785C"/>
    <w:rsid w:val="00A41905"/>
    <w:rsid w:val="00A42FE0"/>
    <w:rsid w:val="00A43F3D"/>
    <w:rsid w:val="00A45BFF"/>
    <w:rsid w:val="00A53202"/>
    <w:rsid w:val="00A54AA4"/>
    <w:rsid w:val="00A67FE2"/>
    <w:rsid w:val="00A74DCA"/>
    <w:rsid w:val="00A864F7"/>
    <w:rsid w:val="00A94980"/>
    <w:rsid w:val="00A97FE8"/>
    <w:rsid w:val="00AA4BCB"/>
    <w:rsid w:val="00AB3BD8"/>
    <w:rsid w:val="00AB766E"/>
    <w:rsid w:val="00AC1DA4"/>
    <w:rsid w:val="00AC4F74"/>
    <w:rsid w:val="00AD57BD"/>
    <w:rsid w:val="00AD7E5D"/>
    <w:rsid w:val="00AF1889"/>
    <w:rsid w:val="00AF31C9"/>
    <w:rsid w:val="00AF45D5"/>
    <w:rsid w:val="00B01D91"/>
    <w:rsid w:val="00B02224"/>
    <w:rsid w:val="00B074BE"/>
    <w:rsid w:val="00B14AA4"/>
    <w:rsid w:val="00B14F05"/>
    <w:rsid w:val="00B15945"/>
    <w:rsid w:val="00B160E7"/>
    <w:rsid w:val="00B16698"/>
    <w:rsid w:val="00B21360"/>
    <w:rsid w:val="00B317FF"/>
    <w:rsid w:val="00B34019"/>
    <w:rsid w:val="00B44357"/>
    <w:rsid w:val="00B51839"/>
    <w:rsid w:val="00B52601"/>
    <w:rsid w:val="00B65E5D"/>
    <w:rsid w:val="00B66630"/>
    <w:rsid w:val="00B75118"/>
    <w:rsid w:val="00B84896"/>
    <w:rsid w:val="00B85E47"/>
    <w:rsid w:val="00B860AB"/>
    <w:rsid w:val="00BA4E9D"/>
    <w:rsid w:val="00BB76CF"/>
    <w:rsid w:val="00BB7B93"/>
    <w:rsid w:val="00BC6234"/>
    <w:rsid w:val="00BC67A7"/>
    <w:rsid w:val="00BD4E58"/>
    <w:rsid w:val="00C001B4"/>
    <w:rsid w:val="00C00279"/>
    <w:rsid w:val="00C0668F"/>
    <w:rsid w:val="00C108CF"/>
    <w:rsid w:val="00C14E09"/>
    <w:rsid w:val="00C2070F"/>
    <w:rsid w:val="00C25D8D"/>
    <w:rsid w:val="00C3438D"/>
    <w:rsid w:val="00C46AF7"/>
    <w:rsid w:val="00C52BC2"/>
    <w:rsid w:val="00C671E2"/>
    <w:rsid w:val="00C90039"/>
    <w:rsid w:val="00C9761A"/>
    <w:rsid w:val="00CA1D59"/>
    <w:rsid w:val="00CD4B07"/>
    <w:rsid w:val="00CD4F06"/>
    <w:rsid w:val="00CE09B8"/>
    <w:rsid w:val="00CF3DC0"/>
    <w:rsid w:val="00D01DD8"/>
    <w:rsid w:val="00D21FAB"/>
    <w:rsid w:val="00D436F7"/>
    <w:rsid w:val="00D54C4C"/>
    <w:rsid w:val="00D649AB"/>
    <w:rsid w:val="00D72952"/>
    <w:rsid w:val="00D744A5"/>
    <w:rsid w:val="00D857DF"/>
    <w:rsid w:val="00D873AD"/>
    <w:rsid w:val="00D925E4"/>
    <w:rsid w:val="00D93B31"/>
    <w:rsid w:val="00D94067"/>
    <w:rsid w:val="00DA3A5C"/>
    <w:rsid w:val="00DA5B02"/>
    <w:rsid w:val="00DA7AD1"/>
    <w:rsid w:val="00DB3192"/>
    <w:rsid w:val="00DB62ED"/>
    <w:rsid w:val="00DB76C1"/>
    <w:rsid w:val="00DC4A92"/>
    <w:rsid w:val="00DD5061"/>
    <w:rsid w:val="00DE288D"/>
    <w:rsid w:val="00DE42ED"/>
    <w:rsid w:val="00DE44EC"/>
    <w:rsid w:val="00DE47B2"/>
    <w:rsid w:val="00DE6302"/>
    <w:rsid w:val="00E0282A"/>
    <w:rsid w:val="00E05590"/>
    <w:rsid w:val="00E174DC"/>
    <w:rsid w:val="00E23F61"/>
    <w:rsid w:val="00E24DFB"/>
    <w:rsid w:val="00E42530"/>
    <w:rsid w:val="00E42720"/>
    <w:rsid w:val="00E46EBD"/>
    <w:rsid w:val="00E63204"/>
    <w:rsid w:val="00E72BDA"/>
    <w:rsid w:val="00E73AF6"/>
    <w:rsid w:val="00E8730B"/>
    <w:rsid w:val="00EA42F8"/>
    <w:rsid w:val="00EA62B5"/>
    <w:rsid w:val="00ED2436"/>
    <w:rsid w:val="00EE2CEE"/>
    <w:rsid w:val="00EE45E9"/>
    <w:rsid w:val="00EE7D3A"/>
    <w:rsid w:val="00F02627"/>
    <w:rsid w:val="00F118B6"/>
    <w:rsid w:val="00F24DEB"/>
    <w:rsid w:val="00F3595C"/>
    <w:rsid w:val="00F43613"/>
    <w:rsid w:val="00F556E6"/>
    <w:rsid w:val="00F63DA3"/>
    <w:rsid w:val="00F90D61"/>
    <w:rsid w:val="00F91C8F"/>
    <w:rsid w:val="00FA501B"/>
    <w:rsid w:val="00FA71AD"/>
    <w:rsid w:val="00FD08B0"/>
    <w:rsid w:val="00FD4712"/>
    <w:rsid w:val="00FF1AFD"/>
    <w:rsid w:val="123B6D27"/>
    <w:rsid w:val="1558269B"/>
    <w:rsid w:val="24B5E317"/>
    <w:rsid w:val="2ADA4D10"/>
    <w:rsid w:val="30F5EC84"/>
    <w:rsid w:val="3A48636C"/>
    <w:rsid w:val="3A5CB82C"/>
    <w:rsid w:val="3F606CA2"/>
    <w:rsid w:val="40573374"/>
    <w:rsid w:val="4113FDD4"/>
    <w:rsid w:val="4A211DA1"/>
    <w:rsid w:val="5BAB9E7A"/>
    <w:rsid w:val="66DB5B88"/>
    <w:rsid w:val="6870F925"/>
    <w:rsid w:val="690841F0"/>
    <w:rsid w:val="69D18685"/>
    <w:rsid w:val="75D5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1A6A0E"/>
  <w15:chartTrackingRefBased/>
  <w15:docId w15:val="{119CA143-5DC2-45BB-BE42-2DDF1C2F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2FD8"/>
    <w:pPr>
      <w:tabs>
        <w:tab w:val="left" w:pos="720"/>
        <w:tab w:val="left" w:pos="1267"/>
        <w:tab w:val="left" w:pos="2160"/>
        <w:tab w:val="left" w:pos="4320"/>
      </w:tabs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680"/>
      </w:tabs>
      <w:spacing w:after="240"/>
      <w:jc w:val="both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5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6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2"/>
    </w:rPr>
  </w:style>
  <w:style w:type="paragraph" w:styleId="List">
    <w:name w:val="List"/>
    <w:basedOn w:val="Normal"/>
    <w:pPr>
      <w:ind w:left="360" w:hanging="360"/>
    </w:pPr>
    <w:rPr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spacing w:before="100"/>
    </w:pPr>
    <w:rPr>
      <w:sz w:val="1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927FD"/>
    <w:pPr>
      <w:tabs>
        <w:tab w:val="left" w:pos="720"/>
        <w:tab w:val="left" w:pos="1267"/>
        <w:tab w:val="left" w:pos="2160"/>
        <w:tab w:val="left" w:pos="432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A28F5"/>
    <w:pPr>
      <w:tabs>
        <w:tab w:val="clear" w:pos="720"/>
        <w:tab w:val="clear" w:pos="1267"/>
        <w:tab w:val="clear" w:pos="2160"/>
        <w:tab w:val="clear" w:pos="4320"/>
      </w:tabs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cf01">
    <w:name w:val="cf01"/>
    <w:rsid w:val="007A28F5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pf0">
    <w:name w:val="pf0"/>
    <w:basedOn w:val="Normal"/>
    <w:rsid w:val="007A28F5"/>
    <w:pPr>
      <w:tabs>
        <w:tab w:val="clear" w:pos="720"/>
        <w:tab w:val="clear" w:pos="1267"/>
        <w:tab w:val="clear" w:pos="2160"/>
        <w:tab w:val="clear" w:pos="4320"/>
      </w:tabs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93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idden%20-%20Risk%20Assessments\Office%20Work.doc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D451231BCC74E9A4EA2C448F038B5" ma:contentTypeVersion="17" ma:contentTypeDescription="Create a new document." ma:contentTypeScope="" ma:versionID="f612315531cc19cffee52b562ed87ccc">
  <xsd:schema xmlns:xsd="http://www.w3.org/2001/XMLSchema" xmlns:xs="http://www.w3.org/2001/XMLSchema" xmlns:p="http://schemas.microsoft.com/office/2006/metadata/properties" xmlns:ns2="2c48dab4-994e-4aa9-b5e5-296e91ef6db9" xmlns:ns3="fd6d710e-782c-469b-a055-193f1eb74dac" targetNamespace="http://schemas.microsoft.com/office/2006/metadata/properties" ma:root="true" ma:fieldsID="12163654c7e5f58c6267c90d3cb2843d" ns2:_="" ns3:_="">
    <xsd:import namespace="2c48dab4-994e-4aa9-b5e5-296e91ef6db9"/>
    <xsd:import namespace="fd6d710e-782c-469b-a055-193f1eb74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8dab4-994e-4aa9-b5e5-296e91ef6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85774b-9255-44b4-ae0a-f2f80fb10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d710e-782c-469b-a055-193f1eb74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2d07c7-06bf-4cc6-8414-640f4eed074a}" ma:internalName="TaxCatchAll" ma:showField="CatchAllData" ma:web="fd6d710e-782c-469b-a055-193f1eb74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48dab4-994e-4aa9-b5e5-296e91ef6db9">
      <Terms xmlns="http://schemas.microsoft.com/office/infopath/2007/PartnerControls"/>
    </lcf76f155ced4ddcb4097134ff3c332f>
    <TaxCatchAll xmlns="fd6d710e-782c-469b-a055-193f1eb74d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28A168-9340-40FE-9088-42F8CC5D40BE}"/>
</file>

<file path=customXml/itemProps2.xml><?xml version="1.0" encoding="utf-8"?>
<ds:datastoreItem xmlns:ds="http://schemas.openxmlformats.org/officeDocument/2006/customXml" ds:itemID="{8F716B36-5A2F-42BF-AD59-BBFEB119AD4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8722117-3d75-4a43-a318-ca139f3e2b89"/>
    <ds:schemaRef ds:uri="http://purl.org/dc/terms/"/>
    <ds:schemaRef ds:uri="http://schemas.openxmlformats.org/package/2006/metadata/core-properties"/>
    <ds:schemaRef ds:uri="d5e2c767-f746-4202-9aa8-1c7725a36ed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6E19C1-8BC8-4C43-A61F-6B25567C6B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Work.doc.</Template>
  <TotalTime>9</TotalTime>
  <Pages>3</Pages>
  <Words>372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WDC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Warnes</dc:creator>
  <cp:keywords/>
  <dc:description/>
  <cp:lastModifiedBy>Michaela Smith-Moore</cp:lastModifiedBy>
  <cp:revision>3</cp:revision>
  <cp:lastPrinted>2024-08-09T14:11:00Z</cp:lastPrinted>
  <dcterms:created xsi:type="dcterms:W3CDTF">2024-08-09T14:12:00Z</dcterms:created>
  <dcterms:modified xsi:type="dcterms:W3CDTF">2024-08-09T14:21:00Z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0x010100061D451231BCC74E9A4EA2C448F038B5</vt:lpwstr>
  </property>
</Properties>
</file>